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="Calibri" w:hAnsi="Calibri" w:cs="Calibri"/>
          <w:color w:val="000000"/>
          <w:kern w:val="2"/>
          <w:sz w:val="24"/>
          <w:szCs w:val="24"/>
          <w:lang w:eastAsia="en-US"/>
          <w14:ligatures w14:val="standardContextual"/>
        </w:rPr>
        <w:id w:val="-45070720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kern w:val="0"/>
          <w14:ligatures w14:val="none"/>
        </w:rPr>
      </w:sdtEndPr>
      <w:sdtContent>
        <w:p w14:paraId="4A173D37" w14:textId="77777777" w:rsidR="00983083" w:rsidRDefault="00983083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537BF9FC" wp14:editId="5632154F">
                    <wp:simplePos x="0" y="0"/>
                    <wp:positionH relativeFrom="column">
                      <wp:posOffset>-681990</wp:posOffset>
                    </wp:positionH>
                    <wp:positionV relativeFrom="paragraph">
                      <wp:posOffset>-670916</wp:posOffset>
                    </wp:positionV>
                    <wp:extent cx="7315200" cy="2286000"/>
                    <wp:effectExtent l="0" t="0" r="0" b="0"/>
                    <wp:wrapNone/>
                    <wp:docPr id="195" name="Group 19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2286000"/>
                              <a:chOff x="0" y="0"/>
                              <a:chExt cx="7315200" cy="2286000"/>
                            </a:xfrm>
                          </wpg:grpSpPr>
                          <wps:wsp>
                            <wps:cNvPr id="204" name="Shape 204"/>
                            <wps:cNvSpPr/>
                            <wps:spPr>
                              <a:xfrm>
                                <a:off x="0" y="2819"/>
                                <a:ext cx="7315200" cy="1371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315200" h="1371600">
                                    <a:moveTo>
                                      <a:pt x="0" y="0"/>
                                    </a:moveTo>
                                    <a:lnTo>
                                      <a:pt x="7315200" y="0"/>
                                    </a:lnTo>
                                    <a:lnTo>
                                      <a:pt x="7315200" y="1371600"/>
                                    </a:lnTo>
                                    <a:lnTo>
                                      <a:pt x="0" y="13716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154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5" name="Shape 205"/>
                            <wps:cNvSpPr/>
                            <wps:spPr>
                              <a:xfrm>
                                <a:off x="5486400" y="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5EA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6" name="Shape 206"/>
                            <wps:cNvSpPr/>
                            <wps:spPr>
                              <a:xfrm>
                                <a:off x="5486400" y="4572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5EA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7" name="Shape 207"/>
                            <wps:cNvSpPr/>
                            <wps:spPr>
                              <a:xfrm>
                                <a:off x="5486400" y="9144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5EA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8" name="Shape 208"/>
                            <wps:cNvSpPr/>
                            <wps:spPr>
                              <a:xfrm>
                                <a:off x="5029200" y="4572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5EA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9" name="Shape 209"/>
                            <wps:cNvSpPr/>
                            <wps:spPr>
                              <a:xfrm>
                                <a:off x="5943600" y="4572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05EA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0" name="Shape 210"/>
                            <wps:cNvSpPr/>
                            <wps:spPr>
                              <a:xfrm>
                                <a:off x="6400800" y="9144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DD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1" name="Shape 211"/>
                            <wps:cNvSpPr/>
                            <wps:spPr>
                              <a:xfrm>
                                <a:off x="6400800" y="13716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DD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2" name="Shape 212"/>
                            <wps:cNvSpPr/>
                            <wps:spPr>
                              <a:xfrm>
                                <a:off x="6400800" y="18288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DD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3" name="Shape 213"/>
                            <wps:cNvSpPr/>
                            <wps:spPr>
                              <a:xfrm>
                                <a:off x="5943600" y="13716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DD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4" name="Shape 214"/>
                            <wps:cNvSpPr/>
                            <wps:spPr>
                              <a:xfrm>
                                <a:off x="6858000" y="1371600"/>
                                <a:ext cx="457200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57200" h="457200">
                                    <a:moveTo>
                                      <a:pt x="0" y="0"/>
                                    </a:moveTo>
                                    <a:lnTo>
                                      <a:pt x="457200" y="0"/>
                                    </a:lnTo>
                                    <a:lnTo>
                                      <a:pt x="457200" y="457200"/>
                                    </a:lnTo>
                                    <a:lnTo>
                                      <a:pt x="0" y="45720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DD0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7" name="Shape 17"/>
                            <wps:cNvSpPr/>
                            <wps:spPr>
                              <a:xfrm>
                                <a:off x="366640" y="377567"/>
                                <a:ext cx="386125" cy="6182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6125" h="618261">
                                    <a:moveTo>
                                      <a:pt x="0" y="0"/>
                                    </a:moveTo>
                                    <a:lnTo>
                                      <a:pt x="386125" y="0"/>
                                    </a:lnTo>
                                    <a:lnTo>
                                      <a:pt x="386125" y="43293"/>
                                    </a:lnTo>
                                    <a:lnTo>
                                      <a:pt x="326250" y="78042"/>
                                    </a:lnTo>
                                    <a:lnTo>
                                      <a:pt x="386125" y="168399"/>
                                    </a:lnTo>
                                    <a:lnTo>
                                      <a:pt x="386125" y="449863"/>
                                    </a:lnTo>
                                    <a:lnTo>
                                      <a:pt x="326250" y="540220"/>
                                    </a:lnTo>
                                    <a:lnTo>
                                      <a:pt x="386125" y="574982"/>
                                    </a:lnTo>
                                    <a:lnTo>
                                      <a:pt x="386125" y="618261"/>
                                    </a:lnTo>
                                    <a:lnTo>
                                      <a:pt x="902" y="618261"/>
                                    </a:lnTo>
                                    <a:lnTo>
                                      <a:pt x="96406" y="529069"/>
                                    </a:lnTo>
                                    <a:lnTo>
                                      <a:pt x="238798" y="309131"/>
                                    </a:lnTo>
                                    <a:lnTo>
                                      <a:pt x="95466" y="87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8" name="Shape 18"/>
                            <wps:cNvSpPr/>
                            <wps:spPr>
                              <a:xfrm>
                                <a:off x="752765" y="377567"/>
                                <a:ext cx="385756" cy="6182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85756" h="618261">
                                    <a:moveTo>
                                      <a:pt x="0" y="0"/>
                                    </a:moveTo>
                                    <a:lnTo>
                                      <a:pt x="385756" y="0"/>
                                    </a:lnTo>
                                    <a:lnTo>
                                      <a:pt x="290417" y="88075"/>
                                    </a:lnTo>
                                    <a:lnTo>
                                      <a:pt x="147339" y="309131"/>
                                    </a:lnTo>
                                    <a:lnTo>
                                      <a:pt x="289782" y="529158"/>
                                    </a:lnTo>
                                    <a:lnTo>
                                      <a:pt x="385134" y="618261"/>
                                    </a:lnTo>
                                    <a:lnTo>
                                      <a:pt x="0" y="618261"/>
                                    </a:lnTo>
                                    <a:lnTo>
                                      <a:pt x="0" y="574982"/>
                                    </a:lnTo>
                                    <a:lnTo>
                                      <a:pt x="19" y="574993"/>
                                    </a:lnTo>
                                    <a:lnTo>
                                      <a:pt x="59874" y="540220"/>
                                    </a:lnTo>
                                    <a:lnTo>
                                      <a:pt x="19" y="449834"/>
                                    </a:lnTo>
                                    <a:lnTo>
                                      <a:pt x="0" y="449863"/>
                                    </a:lnTo>
                                    <a:lnTo>
                                      <a:pt x="0" y="168399"/>
                                    </a:lnTo>
                                    <a:lnTo>
                                      <a:pt x="19" y="168427"/>
                                    </a:lnTo>
                                    <a:lnTo>
                                      <a:pt x="59874" y="78042"/>
                                    </a:lnTo>
                                    <a:lnTo>
                                      <a:pt x="19" y="43282"/>
                                    </a:lnTo>
                                    <a:lnTo>
                                      <a:pt x="0" y="432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9" name="Shape 19"/>
                            <wps:cNvSpPr/>
                            <wps:spPr>
                              <a:xfrm>
                                <a:off x="404691" y="392411"/>
                                <a:ext cx="348088" cy="588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8088" h="588582">
                                    <a:moveTo>
                                      <a:pt x="0" y="0"/>
                                    </a:moveTo>
                                    <a:lnTo>
                                      <a:pt x="348088" y="0"/>
                                    </a:lnTo>
                                    <a:lnTo>
                                      <a:pt x="348088" y="11301"/>
                                    </a:lnTo>
                                    <a:lnTo>
                                      <a:pt x="319761" y="27711"/>
                                    </a:lnTo>
                                    <a:lnTo>
                                      <a:pt x="267195" y="58242"/>
                                    </a:lnTo>
                                    <a:lnTo>
                                      <a:pt x="348088" y="180311"/>
                                    </a:lnTo>
                                    <a:lnTo>
                                      <a:pt x="348088" y="408245"/>
                                    </a:lnTo>
                                    <a:lnTo>
                                      <a:pt x="267195" y="530314"/>
                                    </a:lnTo>
                                    <a:lnTo>
                                      <a:pt x="319761" y="560832"/>
                                    </a:lnTo>
                                    <a:lnTo>
                                      <a:pt x="348088" y="577280"/>
                                    </a:lnTo>
                                    <a:lnTo>
                                      <a:pt x="348088" y="588582"/>
                                    </a:lnTo>
                                    <a:lnTo>
                                      <a:pt x="432" y="588582"/>
                                    </a:lnTo>
                                    <a:lnTo>
                                      <a:pt x="69710" y="523888"/>
                                    </a:lnTo>
                                    <a:lnTo>
                                      <a:pt x="218376" y="294297"/>
                                    </a:lnTo>
                                    <a:lnTo>
                                      <a:pt x="68745" y="6313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0" name="Shape 20"/>
                            <wps:cNvSpPr/>
                            <wps:spPr>
                              <a:xfrm>
                                <a:off x="752779" y="392411"/>
                                <a:ext cx="347872" cy="5885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7872" h="588582">
                                    <a:moveTo>
                                      <a:pt x="0" y="0"/>
                                    </a:moveTo>
                                    <a:lnTo>
                                      <a:pt x="347872" y="0"/>
                                    </a:lnTo>
                                    <a:lnTo>
                                      <a:pt x="279089" y="63538"/>
                                    </a:lnTo>
                                    <a:lnTo>
                                      <a:pt x="129724" y="294297"/>
                                    </a:lnTo>
                                    <a:lnTo>
                                      <a:pt x="278378" y="523951"/>
                                    </a:lnTo>
                                    <a:lnTo>
                                      <a:pt x="347529" y="588582"/>
                                    </a:lnTo>
                                    <a:lnTo>
                                      <a:pt x="0" y="588582"/>
                                    </a:lnTo>
                                    <a:lnTo>
                                      <a:pt x="0" y="577280"/>
                                    </a:lnTo>
                                    <a:lnTo>
                                      <a:pt x="19" y="577291"/>
                                    </a:lnTo>
                                    <a:lnTo>
                                      <a:pt x="28302" y="560832"/>
                                    </a:lnTo>
                                    <a:lnTo>
                                      <a:pt x="80893" y="530314"/>
                                    </a:lnTo>
                                    <a:lnTo>
                                      <a:pt x="19" y="408216"/>
                                    </a:lnTo>
                                    <a:lnTo>
                                      <a:pt x="0" y="408245"/>
                                    </a:lnTo>
                                    <a:lnTo>
                                      <a:pt x="0" y="180311"/>
                                    </a:lnTo>
                                    <a:lnTo>
                                      <a:pt x="19" y="180340"/>
                                    </a:lnTo>
                                    <a:lnTo>
                                      <a:pt x="80893" y="58242"/>
                                    </a:lnTo>
                                    <a:lnTo>
                                      <a:pt x="28302" y="27711"/>
                                    </a:lnTo>
                                    <a:lnTo>
                                      <a:pt x="19" y="11290"/>
                                    </a:lnTo>
                                    <a:lnTo>
                                      <a:pt x="0" y="1130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" name="Shape 21"/>
                            <wps:cNvSpPr/>
                            <wps:spPr>
                              <a:xfrm>
                                <a:off x="442738" y="407255"/>
                                <a:ext cx="620014" cy="5588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0014" h="558864">
                                    <a:moveTo>
                                      <a:pt x="0" y="0"/>
                                    </a:moveTo>
                                    <a:lnTo>
                                      <a:pt x="274371" y="0"/>
                                    </a:lnTo>
                                    <a:lnTo>
                                      <a:pt x="208115" y="38468"/>
                                    </a:lnTo>
                                    <a:lnTo>
                                      <a:pt x="310045" y="192278"/>
                                    </a:lnTo>
                                    <a:lnTo>
                                      <a:pt x="411963" y="38468"/>
                                    </a:lnTo>
                                    <a:lnTo>
                                      <a:pt x="345707" y="0"/>
                                    </a:lnTo>
                                    <a:lnTo>
                                      <a:pt x="620014" y="0"/>
                                    </a:lnTo>
                                    <a:lnTo>
                                      <a:pt x="577761" y="39040"/>
                                    </a:lnTo>
                                    <a:lnTo>
                                      <a:pt x="422161" y="279451"/>
                                    </a:lnTo>
                                    <a:lnTo>
                                      <a:pt x="577075" y="518744"/>
                                    </a:lnTo>
                                    <a:lnTo>
                                      <a:pt x="620014" y="558864"/>
                                    </a:lnTo>
                                    <a:lnTo>
                                      <a:pt x="345707" y="558864"/>
                                    </a:lnTo>
                                    <a:lnTo>
                                      <a:pt x="411963" y="520433"/>
                                    </a:lnTo>
                                    <a:lnTo>
                                      <a:pt x="310045" y="366598"/>
                                    </a:lnTo>
                                    <a:lnTo>
                                      <a:pt x="208115" y="520433"/>
                                    </a:lnTo>
                                    <a:lnTo>
                                      <a:pt x="274371" y="558864"/>
                                    </a:lnTo>
                                    <a:lnTo>
                                      <a:pt x="0" y="558864"/>
                                    </a:lnTo>
                                    <a:lnTo>
                                      <a:pt x="43091" y="518681"/>
                                    </a:lnTo>
                                    <a:lnTo>
                                      <a:pt x="197955" y="279451"/>
                                    </a:lnTo>
                                    <a:lnTo>
                                      <a:pt x="42037" y="385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0C234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5" name="Shape 215"/>
                            <wps:cNvSpPr/>
                            <wps:spPr>
                              <a:xfrm>
                                <a:off x="1234897" y="377571"/>
                                <a:ext cx="14999" cy="61826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999" h="618262">
                                    <a:moveTo>
                                      <a:pt x="0" y="0"/>
                                    </a:moveTo>
                                    <a:lnTo>
                                      <a:pt x="14999" y="0"/>
                                    </a:lnTo>
                                    <a:lnTo>
                                      <a:pt x="14999" y="618262"/>
                                    </a:lnTo>
                                    <a:lnTo>
                                      <a:pt x="0" y="61826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3" name="Shape 23"/>
                            <wps:cNvSpPr/>
                            <wps:spPr>
                              <a:xfrm>
                                <a:off x="1361289" y="377571"/>
                                <a:ext cx="578593" cy="33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593" h="334781">
                                    <a:moveTo>
                                      <a:pt x="1905" y="0"/>
                                    </a:moveTo>
                                    <a:lnTo>
                                      <a:pt x="183709" y="0"/>
                                    </a:lnTo>
                                    <a:lnTo>
                                      <a:pt x="185509" y="8785"/>
                                    </a:lnTo>
                                    <a:cubicBezTo>
                                      <a:pt x="176213" y="12709"/>
                                      <a:pt x="175006" y="17129"/>
                                      <a:pt x="175006" y="20964"/>
                                    </a:cubicBezTo>
                                    <a:cubicBezTo>
                                      <a:pt x="175006" y="27022"/>
                                      <a:pt x="179616" y="36585"/>
                                      <a:pt x="187478" y="46821"/>
                                    </a:cubicBezTo>
                                    <a:lnTo>
                                      <a:pt x="224079" y="99666"/>
                                    </a:lnTo>
                                    <a:cubicBezTo>
                                      <a:pt x="235204" y="85975"/>
                                      <a:pt x="267513" y="46542"/>
                                      <a:pt x="267513" y="46567"/>
                                    </a:cubicBezTo>
                                    <a:cubicBezTo>
                                      <a:pt x="276962" y="34629"/>
                                      <a:pt x="281013" y="26857"/>
                                      <a:pt x="281013" y="20532"/>
                                    </a:cubicBezTo>
                                    <a:cubicBezTo>
                                      <a:pt x="281013" y="17040"/>
                                      <a:pt x="280391" y="14296"/>
                                      <a:pt x="272098" y="8277"/>
                                    </a:cubicBezTo>
                                    <a:lnTo>
                                      <a:pt x="260728" y="0"/>
                                    </a:lnTo>
                                    <a:lnTo>
                                      <a:pt x="413375" y="0"/>
                                    </a:lnTo>
                                    <a:lnTo>
                                      <a:pt x="401765" y="8315"/>
                                    </a:lnTo>
                                    <a:cubicBezTo>
                                      <a:pt x="389103" y="17357"/>
                                      <a:pt x="379501" y="26831"/>
                                      <a:pt x="356984" y="52434"/>
                                    </a:cubicBezTo>
                                    <a:lnTo>
                                      <a:pt x="267602" y="155343"/>
                                    </a:lnTo>
                                    <a:cubicBezTo>
                                      <a:pt x="315493" y="216328"/>
                                      <a:pt x="365747" y="280311"/>
                                      <a:pt x="365722" y="280247"/>
                                    </a:cubicBezTo>
                                    <a:cubicBezTo>
                                      <a:pt x="367868" y="282774"/>
                                      <a:pt x="369900" y="285200"/>
                                      <a:pt x="371958" y="287512"/>
                                    </a:cubicBezTo>
                                    <a:cubicBezTo>
                                      <a:pt x="372605" y="288324"/>
                                      <a:pt x="373291" y="289074"/>
                                      <a:pt x="373977" y="289823"/>
                                    </a:cubicBezTo>
                                    <a:cubicBezTo>
                                      <a:pt x="375298" y="291322"/>
                                      <a:pt x="376568" y="292782"/>
                                      <a:pt x="377876" y="294179"/>
                                    </a:cubicBezTo>
                                    <a:cubicBezTo>
                                      <a:pt x="378663" y="295055"/>
                                      <a:pt x="379413" y="295894"/>
                                      <a:pt x="380162" y="296706"/>
                                    </a:cubicBezTo>
                                    <a:cubicBezTo>
                                      <a:pt x="381470" y="298116"/>
                                      <a:pt x="382740" y="299424"/>
                                      <a:pt x="383959" y="300732"/>
                                    </a:cubicBezTo>
                                    <a:cubicBezTo>
                                      <a:pt x="384581" y="301354"/>
                                      <a:pt x="385204" y="302015"/>
                                      <a:pt x="385801" y="302599"/>
                                    </a:cubicBezTo>
                                    <a:cubicBezTo>
                                      <a:pt x="385826" y="302637"/>
                                      <a:pt x="385826" y="302663"/>
                                      <a:pt x="385864" y="302663"/>
                                    </a:cubicBezTo>
                                    <a:cubicBezTo>
                                      <a:pt x="387947" y="298637"/>
                                      <a:pt x="390195" y="293836"/>
                                      <a:pt x="393344" y="286864"/>
                                    </a:cubicBezTo>
                                    <a:cubicBezTo>
                                      <a:pt x="393344" y="286864"/>
                                      <a:pt x="516903" y="19884"/>
                                      <a:pt x="516992" y="19719"/>
                                    </a:cubicBezTo>
                                    <a:cubicBezTo>
                                      <a:pt x="519773" y="14233"/>
                                      <a:pt x="519773" y="14169"/>
                                      <a:pt x="519773" y="11896"/>
                                    </a:cubicBezTo>
                                    <a:cubicBezTo>
                                      <a:pt x="519773" y="10715"/>
                                      <a:pt x="519621" y="9928"/>
                                      <a:pt x="517678" y="7159"/>
                                    </a:cubicBezTo>
                                    <a:lnTo>
                                      <a:pt x="512774" y="0"/>
                                    </a:lnTo>
                                    <a:lnTo>
                                      <a:pt x="578593" y="0"/>
                                    </a:lnTo>
                                    <a:lnTo>
                                      <a:pt x="578593" y="68371"/>
                                    </a:lnTo>
                                    <a:lnTo>
                                      <a:pt x="518185" y="203234"/>
                                    </a:lnTo>
                                    <a:lnTo>
                                      <a:pt x="578593" y="203234"/>
                                    </a:lnTo>
                                    <a:lnTo>
                                      <a:pt x="578593" y="267496"/>
                                    </a:lnTo>
                                    <a:lnTo>
                                      <a:pt x="490715" y="267496"/>
                                    </a:lnTo>
                                    <a:cubicBezTo>
                                      <a:pt x="489344" y="270328"/>
                                      <a:pt x="487375" y="274418"/>
                                      <a:pt x="487350" y="274481"/>
                                    </a:cubicBezTo>
                                    <a:cubicBezTo>
                                      <a:pt x="483171" y="282800"/>
                                      <a:pt x="481203" y="290788"/>
                                      <a:pt x="481203" y="299576"/>
                                    </a:cubicBezTo>
                                    <a:cubicBezTo>
                                      <a:pt x="481203" y="311337"/>
                                      <a:pt x="483730" y="316696"/>
                                      <a:pt x="493954" y="326958"/>
                                    </a:cubicBezTo>
                                    <a:lnTo>
                                      <a:pt x="501777" y="334781"/>
                                    </a:lnTo>
                                    <a:lnTo>
                                      <a:pt x="234366" y="334781"/>
                                    </a:lnTo>
                                    <a:lnTo>
                                      <a:pt x="245491" y="326513"/>
                                    </a:lnTo>
                                    <a:cubicBezTo>
                                      <a:pt x="254470" y="319846"/>
                                      <a:pt x="255664" y="314829"/>
                                      <a:pt x="255664" y="310803"/>
                                    </a:cubicBezTo>
                                    <a:cubicBezTo>
                                      <a:pt x="255664" y="305660"/>
                                      <a:pt x="252324" y="295182"/>
                                      <a:pt x="236296" y="274329"/>
                                    </a:cubicBezTo>
                                    <a:cubicBezTo>
                                      <a:pt x="236334" y="274392"/>
                                      <a:pt x="222707" y="257019"/>
                                      <a:pt x="203441" y="232482"/>
                                    </a:cubicBezTo>
                                    <a:cubicBezTo>
                                      <a:pt x="185826" y="254149"/>
                                      <a:pt x="158013" y="288261"/>
                                      <a:pt x="158013" y="288286"/>
                                    </a:cubicBezTo>
                                    <a:cubicBezTo>
                                      <a:pt x="146507" y="301951"/>
                                      <a:pt x="144577" y="306968"/>
                                      <a:pt x="144577" y="312950"/>
                                    </a:cubicBezTo>
                                    <a:cubicBezTo>
                                      <a:pt x="144577" y="317382"/>
                                      <a:pt x="145136" y="320151"/>
                                      <a:pt x="156604" y="326145"/>
                                    </a:cubicBezTo>
                                    <a:lnTo>
                                      <a:pt x="154546" y="334781"/>
                                    </a:lnTo>
                                    <a:lnTo>
                                      <a:pt x="0" y="334781"/>
                                    </a:lnTo>
                                    <a:lnTo>
                                      <a:pt x="0" y="326043"/>
                                    </a:lnTo>
                                    <a:cubicBezTo>
                                      <a:pt x="38164" y="308314"/>
                                      <a:pt x="52565" y="297646"/>
                                      <a:pt x="81064" y="265934"/>
                                    </a:cubicBezTo>
                                    <a:lnTo>
                                      <a:pt x="159258" y="176209"/>
                                    </a:lnTo>
                                    <a:cubicBezTo>
                                      <a:pt x="118135" y="123796"/>
                                      <a:pt x="75883" y="69986"/>
                                      <a:pt x="75921" y="70011"/>
                                    </a:cubicBezTo>
                                    <a:cubicBezTo>
                                      <a:pt x="47701" y="35188"/>
                                      <a:pt x="31026" y="20342"/>
                                      <a:pt x="1905" y="8810"/>
                                    </a:cubicBezTo>
                                    <a:lnTo>
                                      <a:pt x="1905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4" name="Shape 24"/>
                            <wps:cNvSpPr/>
                            <wps:spPr>
                              <a:xfrm>
                                <a:off x="1939882" y="377571"/>
                                <a:ext cx="239249" cy="33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249" h="334781">
                                    <a:moveTo>
                                      <a:pt x="0" y="0"/>
                                    </a:moveTo>
                                    <a:lnTo>
                                      <a:pt x="104747" y="0"/>
                                    </a:lnTo>
                                    <a:lnTo>
                                      <a:pt x="94266" y="8188"/>
                                    </a:lnTo>
                                    <a:cubicBezTo>
                                      <a:pt x="91586" y="10245"/>
                                      <a:pt x="91459" y="11236"/>
                                      <a:pt x="91459" y="12772"/>
                                    </a:cubicBezTo>
                                    <a:cubicBezTo>
                                      <a:pt x="91459" y="14449"/>
                                      <a:pt x="92056" y="16138"/>
                                      <a:pt x="93948" y="20850"/>
                                    </a:cubicBezTo>
                                    <a:cubicBezTo>
                                      <a:pt x="93948" y="20850"/>
                                      <a:pt x="202546" y="270989"/>
                                      <a:pt x="202546" y="270925"/>
                                    </a:cubicBezTo>
                                    <a:cubicBezTo>
                                      <a:pt x="211741" y="291347"/>
                                      <a:pt x="217075" y="301291"/>
                                      <a:pt x="234537" y="327644"/>
                                    </a:cubicBezTo>
                                    <a:lnTo>
                                      <a:pt x="239249" y="334781"/>
                                    </a:lnTo>
                                    <a:lnTo>
                                      <a:pt x="92856" y="334781"/>
                                    </a:lnTo>
                                    <a:cubicBezTo>
                                      <a:pt x="92856" y="334781"/>
                                      <a:pt x="111411" y="324799"/>
                                      <a:pt x="103092" y="304974"/>
                                    </a:cubicBezTo>
                                    <a:lnTo>
                                      <a:pt x="86874" y="267496"/>
                                    </a:lnTo>
                                    <a:lnTo>
                                      <a:pt x="0" y="267496"/>
                                    </a:lnTo>
                                    <a:lnTo>
                                      <a:pt x="0" y="203234"/>
                                    </a:lnTo>
                                    <a:lnTo>
                                      <a:pt x="60408" y="203234"/>
                                    </a:lnTo>
                                    <a:lnTo>
                                      <a:pt x="2013" y="63877"/>
                                    </a:lnTo>
                                    <a:lnTo>
                                      <a:pt x="0" y="683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5" name="Shape 25"/>
                            <wps:cNvSpPr/>
                            <wps:spPr>
                              <a:xfrm>
                                <a:off x="3094431" y="377571"/>
                                <a:ext cx="203937" cy="3347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03937" h="334780">
                                    <a:moveTo>
                                      <a:pt x="0" y="0"/>
                                    </a:moveTo>
                                    <a:lnTo>
                                      <a:pt x="203824" y="0"/>
                                    </a:lnTo>
                                    <a:lnTo>
                                      <a:pt x="203937" y="1"/>
                                    </a:lnTo>
                                    <a:lnTo>
                                      <a:pt x="203937" y="59147"/>
                                    </a:lnTo>
                                    <a:lnTo>
                                      <a:pt x="200660" y="59012"/>
                                    </a:lnTo>
                                    <a:lnTo>
                                      <a:pt x="138087" y="59012"/>
                                    </a:lnTo>
                                    <a:lnTo>
                                      <a:pt x="138087" y="151112"/>
                                    </a:lnTo>
                                    <a:lnTo>
                                      <a:pt x="203937" y="151112"/>
                                    </a:lnTo>
                                    <a:lnTo>
                                      <a:pt x="203937" y="226514"/>
                                    </a:lnTo>
                                    <a:lnTo>
                                      <a:pt x="198392" y="222236"/>
                                    </a:lnTo>
                                    <a:cubicBezTo>
                                      <a:pt x="184436" y="214127"/>
                                      <a:pt x="168910" y="210129"/>
                                      <a:pt x="151625" y="210129"/>
                                    </a:cubicBezTo>
                                    <a:lnTo>
                                      <a:pt x="138087" y="210129"/>
                                    </a:lnTo>
                                    <a:lnTo>
                                      <a:pt x="138087" y="267216"/>
                                    </a:lnTo>
                                    <a:cubicBezTo>
                                      <a:pt x="138087" y="300795"/>
                                      <a:pt x="144323" y="314574"/>
                                      <a:pt x="164808" y="326207"/>
                                    </a:cubicBezTo>
                                    <a:lnTo>
                                      <a:pt x="179870" y="334780"/>
                                    </a:lnTo>
                                    <a:lnTo>
                                      <a:pt x="1219" y="334780"/>
                                    </a:lnTo>
                                    <a:lnTo>
                                      <a:pt x="1181" y="326296"/>
                                    </a:lnTo>
                                    <a:cubicBezTo>
                                      <a:pt x="21489" y="313736"/>
                                      <a:pt x="27661" y="299918"/>
                                      <a:pt x="27661" y="267216"/>
                                    </a:cubicBezTo>
                                    <a:lnTo>
                                      <a:pt x="27661" y="68423"/>
                                    </a:lnTo>
                                    <a:cubicBezTo>
                                      <a:pt x="27661" y="33942"/>
                                      <a:pt x="20422" y="18321"/>
                                      <a:pt x="0" y="872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6" name="Shape 26"/>
                            <wps:cNvSpPr/>
                            <wps:spPr>
                              <a:xfrm>
                                <a:off x="3298368" y="377572"/>
                                <a:ext cx="214947" cy="3347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4947" h="334779">
                                    <a:moveTo>
                                      <a:pt x="0" y="0"/>
                                    </a:moveTo>
                                    <a:lnTo>
                                      <a:pt x="8971" y="80"/>
                                    </a:lnTo>
                                    <a:cubicBezTo>
                                      <a:pt x="39928" y="595"/>
                                      <a:pt x="103597" y="3469"/>
                                      <a:pt x="127711" y="16504"/>
                                    </a:cubicBezTo>
                                    <a:cubicBezTo>
                                      <a:pt x="157175" y="32252"/>
                                      <a:pt x="174066" y="62504"/>
                                      <a:pt x="174066" y="99448"/>
                                    </a:cubicBezTo>
                                    <a:cubicBezTo>
                                      <a:pt x="174066" y="147987"/>
                                      <a:pt x="146443" y="182226"/>
                                      <a:pt x="97866" y="195066"/>
                                    </a:cubicBezTo>
                                    <a:cubicBezTo>
                                      <a:pt x="118453" y="205950"/>
                                      <a:pt x="125869" y="217113"/>
                                      <a:pt x="162217" y="277349"/>
                                    </a:cubicBezTo>
                                    <a:cubicBezTo>
                                      <a:pt x="182296" y="309988"/>
                                      <a:pt x="187223" y="315068"/>
                                      <a:pt x="203225" y="326448"/>
                                    </a:cubicBezTo>
                                    <a:lnTo>
                                      <a:pt x="214947" y="334779"/>
                                    </a:lnTo>
                                    <a:lnTo>
                                      <a:pt x="34798" y="334779"/>
                                    </a:lnTo>
                                    <a:lnTo>
                                      <a:pt x="43777" y="326765"/>
                                    </a:lnTo>
                                    <a:cubicBezTo>
                                      <a:pt x="51981" y="319437"/>
                                      <a:pt x="53416" y="315792"/>
                                      <a:pt x="53416" y="310801"/>
                                    </a:cubicBezTo>
                                    <a:cubicBezTo>
                                      <a:pt x="53416" y="300044"/>
                                      <a:pt x="43904" y="277311"/>
                                      <a:pt x="31801" y="259011"/>
                                    </a:cubicBezTo>
                                    <a:cubicBezTo>
                                      <a:pt x="26298" y="250787"/>
                                      <a:pt x="20451" y="243621"/>
                                      <a:pt x="14234" y="237496"/>
                                    </a:cubicBezTo>
                                    <a:lnTo>
                                      <a:pt x="0" y="226513"/>
                                    </a:lnTo>
                                    <a:lnTo>
                                      <a:pt x="0" y="151111"/>
                                    </a:lnTo>
                                    <a:lnTo>
                                      <a:pt x="5829" y="151111"/>
                                    </a:lnTo>
                                    <a:cubicBezTo>
                                      <a:pt x="40602" y="151111"/>
                                      <a:pt x="65849" y="131553"/>
                                      <a:pt x="65849" y="104617"/>
                                    </a:cubicBezTo>
                                    <a:cubicBezTo>
                                      <a:pt x="65849" y="86252"/>
                                      <a:pt x="50381" y="66682"/>
                                      <a:pt x="31902" y="61843"/>
                                    </a:cubicBezTo>
                                    <a:cubicBezTo>
                                      <a:pt x="29356" y="61094"/>
                                      <a:pt x="23978" y="60386"/>
                                      <a:pt x="17528" y="59865"/>
                                    </a:cubicBezTo>
                                    <a:lnTo>
                                      <a:pt x="0" y="5914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7" name="Shape 27"/>
                            <wps:cNvSpPr/>
                            <wps:spPr>
                              <a:xfrm>
                                <a:off x="2707102" y="377571"/>
                                <a:ext cx="374790" cy="3347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74790" h="334773">
                                    <a:moveTo>
                                      <a:pt x="1714" y="0"/>
                                    </a:moveTo>
                                    <a:lnTo>
                                      <a:pt x="353100" y="0"/>
                                    </a:lnTo>
                                    <a:lnTo>
                                      <a:pt x="345669" y="7748"/>
                                    </a:lnTo>
                                    <a:cubicBezTo>
                                      <a:pt x="341808" y="11761"/>
                                      <a:pt x="341148" y="13730"/>
                                      <a:pt x="341148" y="17502"/>
                                    </a:cubicBezTo>
                                    <a:cubicBezTo>
                                      <a:pt x="341148" y="18848"/>
                                      <a:pt x="341274" y="19432"/>
                                      <a:pt x="342024" y="22709"/>
                                    </a:cubicBezTo>
                                    <a:cubicBezTo>
                                      <a:pt x="342024" y="22709"/>
                                      <a:pt x="343116" y="27294"/>
                                      <a:pt x="343014" y="26976"/>
                                    </a:cubicBezTo>
                                    <a:lnTo>
                                      <a:pt x="359600" y="82005"/>
                                    </a:lnTo>
                                    <a:lnTo>
                                      <a:pt x="363030" y="93423"/>
                                    </a:lnTo>
                                    <a:lnTo>
                                      <a:pt x="352908" y="87276"/>
                                    </a:lnTo>
                                    <a:cubicBezTo>
                                      <a:pt x="321627" y="68264"/>
                                      <a:pt x="285407" y="59006"/>
                                      <a:pt x="242062" y="59006"/>
                                    </a:cubicBezTo>
                                    <a:lnTo>
                                      <a:pt x="137808" y="59006"/>
                                    </a:lnTo>
                                    <a:lnTo>
                                      <a:pt x="137808" y="131116"/>
                                    </a:lnTo>
                                    <a:lnTo>
                                      <a:pt x="257835" y="131116"/>
                                    </a:lnTo>
                                    <a:cubicBezTo>
                                      <a:pt x="273964" y="131116"/>
                                      <a:pt x="283286" y="129148"/>
                                      <a:pt x="294792" y="123382"/>
                                    </a:cubicBezTo>
                                    <a:lnTo>
                                      <a:pt x="308293" y="116587"/>
                                    </a:lnTo>
                                    <a:lnTo>
                                      <a:pt x="300774" y="129770"/>
                                    </a:lnTo>
                                    <a:cubicBezTo>
                                      <a:pt x="300774" y="129770"/>
                                      <a:pt x="275895" y="173331"/>
                                      <a:pt x="275857" y="173394"/>
                                    </a:cubicBezTo>
                                    <a:cubicBezTo>
                                      <a:pt x="266979" y="188457"/>
                                      <a:pt x="253073" y="195467"/>
                                      <a:pt x="232118" y="195467"/>
                                    </a:cubicBezTo>
                                    <a:lnTo>
                                      <a:pt x="137808" y="195467"/>
                                    </a:lnTo>
                                    <a:lnTo>
                                      <a:pt x="137808" y="275756"/>
                                    </a:lnTo>
                                    <a:lnTo>
                                      <a:pt x="242900" y="275756"/>
                                    </a:lnTo>
                                    <a:cubicBezTo>
                                      <a:pt x="272872" y="275756"/>
                                      <a:pt x="305041" y="271070"/>
                                      <a:pt x="326873" y="263501"/>
                                    </a:cubicBezTo>
                                    <a:cubicBezTo>
                                      <a:pt x="341148" y="258548"/>
                                      <a:pt x="351066" y="252363"/>
                                      <a:pt x="367652" y="238025"/>
                                    </a:cubicBezTo>
                                    <a:lnTo>
                                      <a:pt x="374790" y="243295"/>
                                    </a:lnTo>
                                    <a:lnTo>
                                      <a:pt x="346571" y="310427"/>
                                    </a:lnTo>
                                    <a:cubicBezTo>
                                      <a:pt x="344043" y="316435"/>
                                      <a:pt x="344043" y="316435"/>
                                      <a:pt x="344043" y="317692"/>
                                    </a:cubicBezTo>
                                    <a:cubicBezTo>
                                      <a:pt x="344043" y="320397"/>
                                      <a:pt x="344856" y="322277"/>
                                      <a:pt x="349936" y="326760"/>
                                    </a:cubicBezTo>
                                    <a:lnTo>
                                      <a:pt x="359042" y="334773"/>
                                    </a:lnTo>
                                    <a:lnTo>
                                      <a:pt x="0" y="334773"/>
                                    </a:lnTo>
                                    <a:lnTo>
                                      <a:pt x="0" y="326048"/>
                                    </a:lnTo>
                                    <a:cubicBezTo>
                                      <a:pt x="20079" y="316816"/>
                                      <a:pt x="27216" y="301626"/>
                                      <a:pt x="27216" y="268086"/>
                                    </a:cubicBezTo>
                                    <a:lnTo>
                                      <a:pt x="27216" y="66232"/>
                                    </a:lnTo>
                                    <a:cubicBezTo>
                                      <a:pt x="27216" y="34812"/>
                                      <a:pt x="22200" y="23433"/>
                                      <a:pt x="1714" y="8244"/>
                                    </a:cubicBezTo>
                                    <a:lnTo>
                                      <a:pt x="1714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8" name="Shape 28"/>
                            <wps:cNvSpPr/>
                            <wps:spPr>
                              <a:xfrm>
                                <a:off x="2075979" y="377571"/>
                                <a:ext cx="600203" cy="33478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0203" h="334789">
                                    <a:moveTo>
                                      <a:pt x="0" y="0"/>
                                    </a:moveTo>
                                    <a:lnTo>
                                      <a:pt x="185368" y="0"/>
                                    </a:lnTo>
                                    <a:lnTo>
                                      <a:pt x="170473" y="8538"/>
                                    </a:lnTo>
                                    <a:cubicBezTo>
                                      <a:pt x="158624" y="15371"/>
                                      <a:pt x="156630" y="19727"/>
                                      <a:pt x="156630" y="27030"/>
                                    </a:cubicBezTo>
                                    <a:cubicBezTo>
                                      <a:pt x="156630" y="35069"/>
                                      <a:pt x="159970" y="46829"/>
                                      <a:pt x="167857" y="66158"/>
                                    </a:cubicBezTo>
                                    <a:lnTo>
                                      <a:pt x="243778" y="245863"/>
                                    </a:lnTo>
                                    <a:cubicBezTo>
                                      <a:pt x="259640" y="210354"/>
                                      <a:pt x="314580" y="87228"/>
                                      <a:pt x="314555" y="87266"/>
                                    </a:cubicBezTo>
                                    <a:cubicBezTo>
                                      <a:pt x="326302" y="60329"/>
                                      <a:pt x="331979" y="41304"/>
                                      <a:pt x="331979" y="29151"/>
                                    </a:cubicBezTo>
                                    <a:cubicBezTo>
                                      <a:pt x="331979" y="18927"/>
                                      <a:pt x="328550" y="13555"/>
                                      <a:pt x="318758" y="8665"/>
                                    </a:cubicBezTo>
                                    <a:lnTo>
                                      <a:pt x="320789" y="0"/>
                                    </a:lnTo>
                                    <a:lnTo>
                                      <a:pt x="600203" y="0"/>
                                    </a:lnTo>
                                    <a:lnTo>
                                      <a:pt x="600203" y="8665"/>
                                    </a:lnTo>
                                    <a:cubicBezTo>
                                      <a:pt x="580378" y="18584"/>
                                      <a:pt x="573330" y="33977"/>
                                      <a:pt x="573330" y="67530"/>
                                    </a:cubicBezTo>
                                    <a:lnTo>
                                      <a:pt x="573330" y="267225"/>
                                    </a:lnTo>
                                    <a:cubicBezTo>
                                      <a:pt x="573330" y="300778"/>
                                      <a:pt x="580378" y="316171"/>
                                      <a:pt x="600203" y="326089"/>
                                    </a:cubicBezTo>
                                    <a:lnTo>
                                      <a:pt x="600203" y="334789"/>
                                    </a:lnTo>
                                    <a:lnTo>
                                      <a:pt x="441047" y="334789"/>
                                    </a:lnTo>
                                    <a:lnTo>
                                      <a:pt x="441047" y="326115"/>
                                    </a:lnTo>
                                    <a:cubicBezTo>
                                      <a:pt x="460935" y="315764"/>
                                      <a:pt x="468009" y="300334"/>
                                      <a:pt x="468009" y="267225"/>
                                    </a:cubicBezTo>
                                    <a:lnTo>
                                      <a:pt x="468009" y="67530"/>
                                    </a:lnTo>
                                    <a:cubicBezTo>
                                      <a:pt x="468009" y="36783"/>
                                      <a:pt x="461773" y="21378"/>
                                      <a:pt x="445034" y="11028"/>
                                    </a:cubicBezTo>
                                    <a:cubicBezTo>
                                      <a:pt x="438672" y="17644"/>
                                      <a:pt x="428969" y="31170"/>
                                      <a:pt x="415291" y="58742"/>
                                    </a:cubicBezTo>
                                    <a:cubicBezTo>
                                      <a:pt x="415291" y="58742"/>
                                      <a:pt x="297524" y="305884"/>
                                      <a:pt x="297587" y="305757"/>
                                    </a:cubicBezTo>
                                    <a:cubicBezTo>
                                      <a:pt x="294311" y="312996"/>
                                      <a:pt x="292571" y="319079"/>
                                      <a:pt x="292571" y="321136"/>
                                    </a:cubicBezTo>
                                    <a:cubicBezTo>
                                      <a:pt x="292571" y="322229"/>
                                      <a:pt x="293066" y="323651"/>
                                      <a:pt x="296495" y="326839"/>
                                    </a:cubicBezTo>
                                    <a:lnTo>
                                      <a:pt x="305106" y="334789"/>
                                    </a:lnTo>
                                    <a:lnTo>
                                      <a:pt x="146623" y="334789"/>
                                    </a:lnTo>
                                    <a:lnTo>
                                      <a:pt x="160250" y="326305"/>
                                    </a:lnTo>
                                    <a:cubicBezTo>
                                      <a:pt x="163869" y="324032"/>
                                      <a:pt x="163869" y="323067"/>
                                      <a:pt x="163869" y="322444"/>
                                    </a:cubicBezTo>
                                    <a:cubicBezTo>
                                      <a:pt x="163869" y="320971"/>
                                      <a:pt x="163120" y="317542"/>
                                      <a:pt x="160999" y="312716"/>
                                    </a:cubicBezTo>
                                    <a:cubicBezTo>
                                      <a:pt x="160999" y="312716"/>
                                      <a:pt x="44489" y="58678"/>
                                      <a:pt x="44515" y="58742"/>
                                    </a:cubicBezTo>
                                    <a:cubicBezTo>
                                      <a:pt x="30202" y="28935"/>
                                      <a:pt x="21756" y="16171"/>
                                      <a:pt x="11088" y="8234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9" name="Shape 29"/>
                            <wps:cNvSpPr/>
                            <wps:spPr>
                              <a:xfrm>
                                <a:off x="2495762" y="785126"/>
                                <a:ext cx="75419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419" h="210706">
                                    <a:moveTo>
                                      <a:pt x="0" y="0"/>
                                    </a:moveTo>
                                    <a:lnTo>
                                      <a:pt x="75419" y="0"/>
                                    </a:lnTo>
                                    <a:lnTo>
                                      <a:pt x="75419" y="18872"/>
                                    </a:lnTo>
                                    <a:lnTo>
                                      <a:pt x="21387" y="18872"/>
                                    </a:lnTo>
                                    <a:lnTo>
                                      <a:pt x="21387" y="104330"/>
                                    </a:lnTo>
                                    <a:lnTo>
                                      <a:pt x="75419" y="104330"/>
                                    </a:lnTo>
                                    <a:lnTo>
                                      <a:pt x="75419" y="123190"/>
                                    </a:lnTo>
                                    <a:lnTo>
                                      <a:pt x="21387" y="123190"/>
                                    </a:lnTo>
                                    <a:lnTo>
                                      <a:pt x="21387" y="210706"/>
                                    </a:lnTo>
                                    <a:lnTo>
                                      <a:pt x="0" y="210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0" name="Shape 30"/>
                            <wps:cNvSpPr/>
                            <wps:spPr>
                              <a:xfrm>
                                <a:off x="2262235" y="785126"/>
                                <a:ext cx="145263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263" h="210706">
                                    <a:moveTo>
                                      <a:pt x="0" y="0"/>
                                    </a:moveTo>
                                    <a:lnTo>
                                      <a:pt x="142049" y="0"/>
                                    </a:lnTo>
                                    <a:lnTo>
                                      <a:pt x="142049" y="18872"/>
                                    </a:lnTo>
                                    <a:lnTo>
                                      <a:pt x="21361" y="18872"/>
                                    </a:lnTo>
                                    <a:lnTo>
                                      <a:pt x="21361" y="91351"/>
                                    </a:lnTo>
                                    <a:lnTo>
                                      <a:pt x="129146" y="91351"/>
                                    </a:lnTo>
                                    <a:lnTo>
                                      <a:pt x="129146" y="110223"/>
                                    </a:lnTo>
                                    <a:lnTo>
                                      <a:pt x="21361" y="110223"/>
                                    </a:lnTo>
                                    <a:lnTo>
                                      <a:pt x="21361" y="191846"/>
                                    </a:lnTo>
                                    <a:lnTo>
                                      <a:pt x="145263" y="191846"/>
                                    </a:lnTo>
                                    <a:lnTo>
                                      <a:pt x="145263" y="210706"/>
                                    </a:lnTo>
                                    <a:lnTo>
                                      <a:pt x="0" y="210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1" name="Shape 31"/>
                            <wps:cNvSpPr/>
                            <wps:spPr>
                              <a:xfrm>
                                <a:off x="2002710" y="785126"/>
                                <a:ext cx="173939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939" h="210706">
                                    <a:moveTo>
                                      <a:pt x="0" y="0"/>
                                    </a:moveTo>
                                    <a:lnTo>
                                      <a:pt x="23139" y="0"/>
                                    </a:lnTo>
                                    <a:lnTo>
                                      <a:pt x="87541" y="188913"/>
                                    </a:lnTo>
                                    <a:lnTo>
                                      <a:pt x="87859" y="188913"/>
                                    </a:lnTo>
                                    <a:lnTo>
                                      <a:pt x="151714" y="0"/>
                                    </a:lnTo>
                                    <a:lnTo>
                                      <a:pt x="173939" y="0"/>
                                    </a:lnTo>
                                    <a:lnTo>
                                      <a:pt x="98679" y="210706"/>
                                    </a:lnTo>
                                    <a:lnTo>
                                      <a:pt x="76416" y="210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6" name="Shape 216"/>
                            <wps:cNvSpPr/>
                            <wps:spPr>
                              <a:xfrm>
                                <a:off x="1896487" y="785126"/>
                                <a:ext cx="21387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87" h="210706">
                                    <a:moveTo>
                                      <a:pt x="0" y="0"/>
                                    </a:moveTo>
                                    <a:lnTo>
                                      <a:pt x="21387" y="0"/>
                                    </a:lnTo>
                                    <a:lnTo>
                                      <a:pt x="21387" y="210706"/>
                                    </a:lnTo>
                                    <a:lnTo>
                                      <a:pt x="0" y="21070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3" name="Shape 33"/>
                            <wps:cNvSpPr/>
                            <wps:spPr>
                              <a:xfrm>
                                <a:off x="1629533" y="785126"/>
                                <a:ext cx="161379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1379" h="210706">
                                    <a:moveTo>
                                      <a:pt x="0" y="0"/>
                                    </a:moveTo>
                                    <a:lnTo>
                                      <a:pt x="26073" y="0"/>
                                    </a:lnTo>
                                    <a:lnTo>
                                      <a:pt x="139395" y="180365"/>
                                    </a:lnTo>
                                    <a:lnTo>
                                      <a:pt x="139992" y="180365"/>
                                    </a:lnTo>
                                    <a:lnTo>
                                      <a:pt x="139992" y="0"/>
                                    </a:lnTo>
                                    <a:lnTo>
                                      <a:pt x="161379" y="0"/>
                                    </a:lnTo>
                                    <a:lnTo>
                                      <a:pt x="161379" y="210706"/>
                                    </a:lnTo>
                                    <a:lnTo>
                                      <a:pt x="135318" y="210706"/>
                                    </a:lnTo>
                                    <a:lnTo>
                                      <a:pt x="21958" y="30340"/>
                                    </a:lnTo>
                                    <a:lnTo>
                                      <a:pt x="21361" y="30340"/>
                                    </a:lnTo>
                                    <a:lnTo>
                                      <a:pt x="21361" y="210706"/>
                                    </a:lnTo>
                                    <a:lnTo>
                                      <a:pt x="0" y="2107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4" name="Shape 34"/>
                            <wps:cNvSpPr/>
                            <wps:spPr>
                              <a:xfrm>
                                <a:off x="1367418" y="785126"/>
                                <a:ext cx="157582" cy="2145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7582" h="214541">
                                    <a:moveTo>
                                      <a:pt x="0" y="0"/>
                                    </a:moveTo>
                                    <a:lnTo>
                                      <a:pt x="21387" y="0"/>
                                    </a:lnTo>
                                    <a:lnTo>
                                      <a:pt x="21387" y="139687"/>
                                    </a:lnTo>
                                    <a:cubicBezTo>
                                      <a:pt x="21387" y="177406"/>
                                      <a:pt x="40132" y="195682"/>
                                      <a:pt x="78791" y="195682"/>
                                    </a:cubicBezTo>
                                    <a:cubicBezTo>
                                      <a:pt x="117450" y="195682"/>
                                      <a:pt x="136195" y="177406"/>
                                      <a:pt x="136195" y="139687"/>
                                    </a:cubicBezTo>
                                    <a:lnTo>
                                      <a:pt x="136195" y="0"/>
                                    </a:lnTo>
                                    <a:lnTo>
                                      <a:pt x="157582" y="0"/>
                                    </a:lnTo>
                                    <a:lnTo>
                                      <a:pt x="157582" y="139687"/>
                                    </a:lnTo>
                                    <a:cubicBezTo>
                                      <a:pt x="157582" y="184480"/>
                                      <a:pt x="133566" y="214541"/>
                                      <a:pt x="78791" y="214541"/>
                                    </a:cubicBezTo>
                                    <a:cubicBezTo>
                                      <a:pt x="24016" y="214541"/>
                                      <a:pt x="0" y="184480"/>
                                      <a:pt x="0" y="139687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5" name="Shape 35"/>
                            <wps:cNvSpPr/>
                            <wps:spPr>
                              <a:xfrm>
                                <a:off x="3334483" y="785126"/>
                                <a:ext cx="174575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4575" h="210706">
                                    <a:moveTo>
                                      <a:pt x="0" y="0"/>
                                    </a:moveTo>
                                    <a:lnTo>
                                      <a:pt x="23140" y="0"/>
                                    </a:lnTo>
                                    <a:lnTo>
                                      <a:pt x="86995" y="107569"/>
                                    </a:lnTo>
                                    <a:lnTo>
                                      <a:pt x="87579" y="107569"/>
                                    </a:lnTo>
                                    <a:lnTo>
                                      <a:pt x="151714" y="0"/>
                                    </a:lnTo>
                                    <a:lnTo>
                                      <a:pt x="174575" y="0"/>
                                    </a:lnTo>
                                    <a:lnTo>
                                      <a:pt x="97841" y="124371"/>
                                    </a:lnTo>
                                    <a:lnTo>
                                      <a:pt x="97841" y="210706"/>
                                    </a:lnTo>
                                    <a:lnTo>
                                      <a:pt x="76454" y="210706"/>
                                    </a:lnTo>
                                    <a:lnTo>
                                      <a:pt x="76454" y="1243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6" name="Shape 36"/>
                            <wps:cNvSpPr/>
                            <wps:spPr>
                              <a:xfrm>
                                <a:off x="3094288" y="785126"/>
                                <a:ext cx="163716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3716" h="210706">
                                    <a:moveTo>
                                      <a:pt x="0" y="0"/>
                                    </a:moveTo>
                                    <a:lnTo>
                                      <a:pt x="163716" y="0"/>
                                    </a:lnTo>
                                    <a:lnTo>
                                      <a:pt x="163716" y="18872"/>
                                    </a:lnTo>
                                    <a:lnTo>
                                      <a:pt x="92253" y="18872"/>
                                    </a:lnTo>
                                    <a:lnTo>
                                      <a:pt x="92253" y="210706"/>
                                    </a:lnTo>
                                    <a:lnTo>
                                      <a:pt x="71183" y="210706"/>
                                    </a:lnTo>
                                    <a:lnTo>
                                      <a:pt x="71183" y="18872"/>
                                    </a:lnTo>
                                    <a:lnTo>
                                      <a:pt x="0" y="188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217" name="Shape 217"/>
                            <wps:cNvSpPr/>
                            <wps:spPr>
                              <a:xfrm>
                                <a:off x="2987379" y="785126"/>
                                <a:ext cx="21387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387" h="210706">
                                    <a:moveTo>
                                      <a:pt x="0" y="0"/>
                                    </a:moveTo>
                                    <a:lnTo>
                                      <a:pt x="21387" y="0"/>
                                    </a:lnTo>
                                    <a:lnTo>
                                      <a:pt x="21387" y="210706"/>
                                    </a:lnTo>
                                    <a:lnTo>
                                      <a:pt x="0" y="21070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8" name="Shape 38"/>
                            <wps:cNvSpPr/>
                            <wps:spPr>
                              <a:xfrm>
                                <a:off x="2571181" y="785126"/>
                                <a:ext cx="84500" cy="21070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4500" h="210706">
                                    <a:moveTo>
                                      <a:pt x="0" y="0"/>
                                    </a:moveTo>
                                    <a:lnTo>
                                      <a:pt x="6610" y="0"/>
                                    </a:lnTo>
                                    <a:cubicBezTo>
                                      <a:pt x="51099" y="0"/>
                                      <a:pt x="75419" y="20930"/>
                                      <a:pt x="75419" y="59525"/>
                                    </a:cubicBezTo>
                                    <a:cubicBezTo>
                                      <a:pt x="75419" y="87516"/>
                                      <a:pt x="59303" y="106667"/>
                                      <a:pt x="36481" y="112585"/>
                                    </a:cubicBezTo>
                                    <a:lnTo>
                                      <a:pt x="36481" y="113144"/>
                                    </a:lnTo>
                                    <a:cubicBezTo>
                                      <a:pt x="84500" y="122872"/>
                                      <a:pt x="67812" y="205410"/>
                                      <a:pt x="79229" y="208928"/>
                                    </a:cubicBezTo>
                                    <a:lnTo>
                                      <a:pt x="79229" y="210706"/>
                                    </a:lnTo>
                                    <a:lnTo>
                                      <a:pt x="56407" y="210706"/>
                                    </a:lnTo>
                                    <a:cubicBezTo>
                                      <a:pt x="46742" y="201879"/>
                                      <a:pt x="65754" y="123190"/>
                                      <a:pt x="9824" y="123190"/>
                                    </a:cubicBezTo>
                                    <a:lnTo>
                                      <a:pt x="0" y="123190"/>
                                    </a:lnTo>
                                    <a:lnTo>
                                      <a:pt x="0" y="104330"/>
                                    </a:lnTo>
                                    <a:lnTo>
                                      <a:pt x="1340" y="104330"/>
                                    </a:lnTo>
                                    <a:cubicBezTo>
                                      <a:pt x="34703" y="104330"/>
                                      <a:pt x="54032" y="89294"/>
                                      <a:pt x="54032" y="59830"/>
                                    </a:cubicBezTo>
                                    <a:cubicBezTo>
                                      <a:pt x="54032" y="32995"/>
                                      <a:pt x="38818" y="18872"/>
                                      <a:pt x="2775" y="18872"/>
                                    </a:cubicBezTo>
                                    <a:lnTo>
                                      <a:pt x="0" y="188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39" name="Shape 39"/>
                            <wps:cNvSpPr/>
                            <wps:spPr>
                              <a:xfrm>
                                <a:off x="2730623" y="781290"/>
                                <a:ext cx="162852" cy="2183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62852" h="218377">
                                    <a:moveTo>
                                      <a:pt x="78511" y="0"/>
                                    </a:moveTo>
                                    <a:cubicBezTo>
                                      <a:pt x="123901" y="0"/>
                                      <a:pt x="152616" y="23292"/>
                                      <a:pt x="155829" y="64541"/>
                                    </a:cubicBezTo>
                                    <a:lnTo>
                                      <a:pt x="133566" y="64541"/>
                                    </a:lnTo>
                                    <a:cubicBezTo>
                                      <a:pt x="130048" y="35357"/>
                                      <a:pt x="113957" y="18872"/>
                                      <a:pt x="78511" y="18872"/>
                                    </a:cubicBezTo>
                                    <a:cubicBezTo>
                                      <a:pt x="47765" y="18872"/>
                                      <a:pt x="31051" y="31521"/>
                                      <a:pt x="31051" y="53353"/>
                                    </a:cubicBezTo>
                                    <a:cubicBezTo>
                                      <a:pt x="31051" y="81623"/>
                                      <a:pt x="55969" y="87516"/>
                                      <a:pt x="86715" y="94323"/>
                                    </a:cubicBezTo>
                                    <a:cubicBezTo>
                                      <a:pt x="129768" y="103734"/>
                                      <a:pt x="162852" y="114338"/>
                                      <a:pt x="162852" y="157086"/>
                                    </a:cubicBezTo>
                                    <a:cubicBezTo>
                                      <a:pt x="162852" y="191249"/>
                                      <a:pt x="139433" y="218377"/>
                                      <a:pt x="89636" y="218377"/>
                                    </a:cubicBezTo>
                                    <a:cubicBezTo>
                                      <a:pt x="39256" y="218377"/>
                                      <a:pt x="2934" y="192151"/>
                                      <a:pt x="0" y="144704"/>
                                    </a:cubicBezTo>
                                    <a:lnTo>
                                      <a:pt x="22263" y="144704"/>
                                    </a:lnTo>
                                    <a:cubicBezTo>
                                      <a:pt x="25197" y="177406"/>
                                      <a:pt x="45123" y="199517"/>
                                      <a:pt x="88773" y="199517"/>
                                    </a:cubicBezTo>
                                    <a:cubicBezTo>
                                      <a:pt x="127432" y="199517"/>
                                      <a:pt x="140589" y="180962"/>
                                      <a:pt x="140589" y="157671"/>
                                    </a:cubicBezTo>
                                    <a:cubicBezTo>
                                      <a:pt x="140894" y="126429"/>
                                      <a:pt x="119228" y="121133"/>
                                      <a:pt x="76174" y="111404"/>
                                    </a:cubicBezTo>
                                    <a:cubicBezTo>
                                      <a:pt x="41910" y="103454"/>
                                      <a:pt x="8801" y="92824"/>
                                      <a:pt x="8801" y="54229"/>
                                    </a:cubicBezTo>
                                    <a:cubicBezTo>
                                      <a:pt x="8801" y="20650"/>
                                      <a:pt x="35458" y="0"/>
                                      <a:pt x="78511" y="0"/>
                                    </a:cubicBezTo>
                                    <a:close/>
                                  </a:path>
                                </a:pathLst>
                              </a:custGeom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9EA2A3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FACF74" id="Group 195" o:spid="_x0000_s1026" style="position:absolute;margin-left:-53.7pt;margin-top:-52.85pt;width:8in;height:180pt;z-index:-251656192" coordsize="73152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">
                    <v:shape id="Shape 204" o:spid="_x0000_s1027" style="position:absolute;top:28;width:73152;height:13716;visibility:visible;mso-wrap-style:square;v-text-anchor:top" coordsize="73152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" path="m,l7315200,r,1371600l,1371600,,e" fillcolor="#001541" stroked="f" strokeweight="0">
                      <v:stroke miterlimit="83231f" joinstyle="miter"/>
                      <v:path arrowok="t" textboxrect="0,0,7315200,1371600"/>
                    </v:shape>
                    <v:shape id="Shape 205" o:spid="_x0000_s1028" style="position:absolute;left:54864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" path="m,l457200,r,457200l,457200,,e" fillcolor="#005ead" stroked="f" strokeweight="0">
                      <v:stroke miterlimit="83231f" joinstyle="miter"/>
                      <v:path arrowok="t" textboxrect="0,0,457200,457200"/>
                    </v:shape>
                    <v:shape id="Shape 206" o:spid="_x0000_s1029" style="position:absolute;left:54864;top:457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" path="m,l457200,r,457200l,457200,,e" fillcolor="#005ead" stroked="f" strokeweight="0">
                      <v:stroke miterlimit="83231f" joinstyle="miter"/>
                      <v:path arrowok="t" textboxrect="0,0,457200,457200"/>
                    </v:shape>
                    <v:shape id="Shape 207" o:spid="_x0000_s1030" style="position:absolute;left:54864;top:9144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" path="m,l457200,r,457200l,457200,,e" fillcolor="#005ead" stroked="f" strokeweight="0">
                      <v:stroke miterlimit="83231f" joinstyle="miter"/>
                      <v:path arrowok="t" textboxrect="0,0,457200,457200"/>
                    </v:shape>
                    <v:shape id="Shape 208" o:spid="_x0000_s1031" style="position:absolute;left:50292;top:457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" path="m,l457200,r,457200l,457200,,e" fillcolor="#005ead" stroked="f" strokeweight="0">
                      <v:stroke miterlimit="83231f" joinstyle="miter"/>
                      <v:path arrowok="t" textboxrect="0,0,457200,457200"/>
                    </v:shape>
                    <v:shape id="Shape 209" o:spid="_x0000_s1032" style="position:absolute;left:59436;top:4572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" path="m,l457200,r,457200l,457200,,e" fillcolor="#005ead" stroked="f" strokeweight="0">
                      <v:stroke miterlimit="83231f" joinstyle="miter"/>
                      <v:path arrowok="t" textboxrect="0,0,457200,457200"/>
                    </v:shape>
                    <v:shape id="Shape 210" o:spid="_x0000_s1033" style="position:absolute;left:64008;top:9144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" path="m,l457200,r,457200l,457200,,e" fillcolor="#fd0" stroked="f" strokeweight="0">
                      <v:stroke miterlimit="83231f" joinstyle="miter"/>
                      <v:path arrowok="t" textboxrect="0,0,457200,457200"/>
                    </v:shape>
                    <v:shape id="Shape 211" o:spid="_x0000_s1034" style="position:absolute;left:64008;top:13716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" path="m,l457200,r,457200l,457200,,e" fillcolor="#fd0" stroked="f" strokeweight="0">
                      <v:stroke miterlimit="83231f" joinstyle="miter"/>
                      <v:path arrowok="t" textboxrect="0,0,457200,457200"/>
                    </v:shape>
                    <v:shape id="Shape 212" o:spid="_x0000_s1035" style="position:absolute;left:64008;top:18288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" path="m,l457200,r,457200l,457200,,e" fillcolor="#fd0" stroked="f" strokeweight="0">
                      <v:stroke miterlimit="83231f" joinstyle="miter"/>
                      <v:path arrowok="t" textboxrect="0,0,457200,457200"/>
                    </v:shape>
                    <v:shape id="Shape 213" o:spid="_x0000_s1036" style="position:absolute;left:59436;top:13716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" path="m,l457200,r,457200l,457200,,e" fillcolor="#fd0" stroked="f" strokeweight="0">
                      <v:stroke miterlimit="83231f" joinstyle="miter"/>
                      <v:path arrowok="t" textboxrect="0,0,457200,457200"/>
                    </v:shape>
                    <v:shape id="Shape 214" o:spid="_x0000_s1037" style="position:absolute;left:68580;top:13716;width:4572;height:4572;visibility:visible;mso-wrap-style:square;v-text-anchor:top" coordsize="457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" path="m,l457200,r,457200l,457200,,e" fillcolor="#fd0" stroked="f" strokeweight="0">
                      <v:stroke miterlimit="83231f" joinstyle="miter"/>
                      <v:path arrowok="t" textboxrect="0,0,457200,457200"/>
                    </v:shape>
                    <v:shape id="Shape 17" o:spid="_x0000_s1038" style="position:absolute;left:3666;top:3775;width:3861;height:6183;visibility:visible;mso-wrap-style:square;v-text-anchor:top" coordsize="386125,61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" path="m,l386125,r,43293l326250,78042r59875,90357l386125,449863r-59875,90357l386125,574982r,43279l902,618261,96406,529069,238798,309131,95466,87706,,xe" fillcolor="#9ea2a3" stroked="f" strokeweight="0">
                      <v:stroke miterlimit="83231f" joinstyle="miter"/>
                      <v:path arrowok="t" textboxrect="0,0,386125,618261"/>
                    </v:shape>
                    <v:shape id="Shape 18" o:spid="_x0000_s1039" style="position:absolute;left:7527;top:3775;width:3858;height:6183;visibility:visible;mso-wrap-style:square;v-text-anchor:top" coordsize="385756,61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" path="m,l385756,,290417,88075,147339,309131,289782,529158r95352,89103l,618261,,574982r19,11l59874,540220,19,449834r-19,29l,168399r19,28l59874,78042,19,43282,,43293,,xe" fillcolor="#9ea2a3" stroked="f" strokeweight="0">
                      <v:stroke miterlimit="83231f" joinstyle="miter"/>
                      <v:path arrowok="t" textboxrect="0,0,385756,618261"/>
                    </v:shape>
                    <v:shape id="Shape 19" o:spid="_x0000_s1040" style="position:absolute;left:4046;top:3924;width:3481;height:5885;visibility:visible;mso-wrap-style:square;v-text-anchor:top" coordsize="348088,58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" path="m,l348088,r,11301l319761,27711,267195,58242r80893,122069l348088,408245,267195,530314r52566,30518l348088,577280r,11302l432,588582,69710,523888,218376,294297,68745,63132,,xe" stroked="f" strokeweight="0">
                      <v:stroke miterlimit="83231f" joinstyle="miter"/>
                      <v:path arrowok="t" textboxrect="0,0,348088,588582"/>
                    </v:shape>
                    <v:shape id="Shape 20" o:spid="_x0000_s1041" style="position:absolute;left:7527;top:3924;width:3479;height:5885;visibility:visible;mso-wrap-style:square;v-text-anchor:top" coordsize="347872,588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" path="m,l347872,,279089,63538,129724,294297,278378,523951r69151,64631l,588582,,577280r19,11l28302,560832,80893,530314,19,408216r-19,29l,180311r19,29l80893,58242,28302,27711,19,11290,,11301,,xe" stroked="f" strokeweight="0">
                      <v:stroke miterlimit="83231f" joinstyle="miter"/>
                      <v:path arrowok="t" textboxrect="0,0,347872,588582"/>
                    </v:shape>
                    <v:shape id="Shape 21" o:spid="_x0000_s1042" style="position:absolute;left:4427;top:4072;width:6200;height:5589;visibility:visible;mso-wrap-style:square;v-text-anchor:top" coordsize="620014,55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" path="m,l274371,,208115,38468,310045,192278,411963,38468,345707,,620014,,577761,39040,422161,279451,577075,518744r42939,40120l345707,558864r66256,-38431l310045,366598,208115,520433r66256,38431l,558864,43091,518681,197955,279451,42037,38595,,xe" fillcolor="#0c2340" stroked="f" strokeweight="0">
                      <v:stroke miterlimit="83231f" joinstyle="miter"/>
                      <v:path arrowok="t" textboxrect="0,0,620014,558864"/>
                    </v:shape>
                    <v:shape id="Shape 215" o:spid="_x0000_s1043" style="position:absolute;left:12348;top:3775;width:150;height:6183;visibility:visible;mso-wrap-style:square;v-text-anchor:top" coordsize="14999,6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" path="m,l14999,r,618262l,618262,,e" fillcolor="#9ea2a3" stroked="f" strokeweight="0">
                      <v:stroke miterlimit="83231f" joinstyle="miter"/>
                      <v:path arrowok="t" textboxrect="0,0,14999,618262"/>
                    </v:shape>
                    <v:shape id="Shape 23" o:spid="_x0000_s1044" style="position:absolute;left:13612;top:3775;width:5786;height:3348;visibility:visible;mso-wrap-style:square;v-text-anchor:top" coordsize="578593,33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" path="m1905,l183709,r1800,8785c176213,12709,175006,17129,175006,20964v,6058,4610,15621,12472,25857l224079,99666c235204,85975,267513,46542,267513,46567v9449,-11938,13500,-19710,13500,-26035c281013,17040,280391,14296,272098,8277l260728,,413375,,401765,8315v-12662,9042,-22264,18516,-44781,44119l267602,155343v47891,60985,98145,124968,98120,124904c367868,282774,369900,285200,371958,287512v647,812,1333,1562,2019,2311c375298,291322,376568,292782,377876,294179v787,876,1537,1715,2286,2527c381470,298116,382740,299424,383959,300732v622,622,1245,1283,1842,1867c385826,302637,385826,302663,385864,302663v2083,-4026,4331,-8827,7480,-15799c393344,286864,516903,19884,516992,19719v2781,-5486,2781,-5550,2781,-7823c519773,10715,519621,9928,517678,7159l512774,r65819,l578593,68371,518185,203234r60408,l578593,267496r-87878,c489344,270328,487375,274418,487350,274481v-4179,8319,-6147,16307,-6147,25095c481203,311337,483730,316696,493954,326958r7823,7823l234366,334781r11125,-8268c254470,319846,255664,314829,255664,310803v,-5143,-3340,-15621,-19368,-36474c236334,274392,222707,257019,203441,232482v-17615,21667,-45428,55779,-45428,55804c146507,301951,144577,306968,144577,312950v,4432,559,7201,12027,13195l154546,334781,,334781r,-8738c38164,308314,52565,297646,81064,265934r78194,-89725c118135,123796,75883,69986,75921,70011,47701,35188,31026,20342,1905,8810l1905,xe" stroked="f" strokeweight="0">
                      <v:stroke miterlimit="83231f" joinstyle="miter"/>
                      <v:path arrowok="t" textboxrect="0,0,578593,334781"/>
                    </v:shape>
                    <v:shape id="Shape 24" o:spid="_x0000_s1045" style="position:absolute;left:19398;top:3775;width:2393;height:3348;visibility:visible;mso-wrap-style:square;v-text-anchor:top" coordsize="239249,33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" path="m,l104747,,94266,8188v-2680,2057,-2807,3048,-2807,4584c91459,14449,92056,16138,93948,20850v,,108598,250139,108598,250075c211741,291347,217075,301291,234537,327644r4712,7137l92856,334781v,,18555,-9982,10236,-29807l86874,267496,,267496,,203234r60408,l2013,63877,,68371,,xe" stroked="f" strokeweight="0">
                      <v:stroke miterlimit="83231f" joinstyle="miter"/>
                      <v:path arrowok="t" textboxrect="0,0,239249,334781"/>
                    </v:shape>
                    <v:shape id="Shape 25" o:spid="_x0000_s1046" style="position:absolute;left:30944;top:3775;width:2039;height:3348;visibility:visible;mso-wrap-style:square;v-text-anchor:top" coordsize="203937,33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" path="m,l203824,r113,1l203937,59147r-3277,-135l138087,59012r,92100l203937,151112r,75402l198392,222236v-13956,-8109,-29482,-12107,-46767,-12107l138087,210129r,57087c138087,300795,144323,314574,164808,326207r15062,8573l1219,334780r-38,-8484c21489,313736,27661,299918,27661,267216r,-198793c27661,33942,20422,18321,,8720l,xe" stroked="f" strokeweight="0">
                      <v:stroke miterlimit="83231f" joinstyle="miter"/>
                      <v:path arrowok="t" textboxrect="0,0,203937,334780"/>
                    </v:shape>
                    <v:shape id="Shape 26" o:spid="_x0000_s1047" style="position:absolute;left:32983;top:3775;width:2150;height:3348;visibility:visible;mso-wrap-style:square;v-text-anchor:top" coordsize="214947,33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" path="m,l8971,80v30957,515,94626,3389,118740,16424c157175,32252,174066,62504,174066,99448v,48539,-27623,82778,-76200,95618c118453,205950,125869,217113,162217,277349v20079,32639,25006,37719,41008,49099l214947,334779r-180149,l43777,326765v8204,-7328,9639,-10973,9639,-15964c53416,300044,43904,277311,31801,259011,26298,250787,20451,243621,14234,237496l,226513,,151111r5829,c40602,151111,65849,131553,65849,104617,65849,86252,50381,66682,31902,61843,29356,61094,23978,60386,17528,59865l,59146,,xe" stroked="f" strokeweight="0">
                      <v:stroke miterlimit="83231f" joinstyle="miter"/>
                      <v:path arrowok="t" textboxrect="0,0,214947,334779"/>
                    </v:shape>
                    <v:shape id="Shape 27" o:spid="_x0000_s1048" style="position:absolute;left:27071;top:3775;width:3747;height:3348;visibility:visible;mso-wrap-style:square;v-text-anchor:top" coordsize="374790,33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" path="m1714,l353100,r-7431,7748c341808,11761,341148,13730,341148,17502v,1346,126,1930,876,5207c342024,22709,343116,27294,343014,26976r16586,55029l363030,93423,352908,87276c321627,68264,285407,59006,242062,59006r-104254,l137808,131116r120027,c273964,131116,283286,129148,294792,123382r13501,-6795l300774,129770v,,-24879,43561,-24917,43624c266979,188457,253073,195467,232118,195467r-94310,l137808,275756r105092,c272872,275756,305041,271070,326873,263501v14275,-4953,24193,-11138,40779,-25476l374790,243295r-28219,67132c344043,316435,344043,316435,344043,317692v,2705,813,4585,5893,9068l359042,334773,,334773r,-8725c20079,316816,27216,301626,27216,268086r,-201854c27216,34812,22200,23433,1714,8244l1714,xe" stroked="f" strokeweight="0">
                      <v:stroke miterlimit="83231f" joinstyle="miter"/>
                      <v:path arrowok="t" textboxrect="0,0,374790,334773"/>
                    </v:shape>
                    <v:shape id="Shape 28" o:spid="_x0000_s1049" style="position:absolute;left:20759;top:3775;width:6002;height:3348;visibility:visible;mso-wrap-style:square;v-text-anchor:top" coordsize="600203,33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" path="m,l185368,,170473,8538v-11849,6833,-13843,11189,-13843,18492c156630,35069,159970,46829,167857,66158r75921,179705c259640,210354,314580,87228,314555,87266,326302,60329,331979,41304,331979,29151v,-10224,-3429,-15596,-13221,-20486l320789,,600203,r,8665c580378,18584,573330,33977,573330,67530r,199695c573330,300778,580378,316171,600203,326089r,8700l441047,334789r,-8674c460935,315764,468009,300334,468009,267225r,-199695c468009,36783,461773,21378,445034,11028v-6362,6616,-16065,20142,-29743,47714c415291,58742,297524,305884,297587,305757v-3276,7239,-5016,13322,-5016,15379c292571,322229,293066,323651,296495,326839r8611,7950l146623,334789r13627,-8484c163869,324032,163869,323067,163869,322444v,-1473,-749,-4902,-2870,-9728c160999,312716,44489,58678,44515,58742,30202,28935,21756,16171,11088,8234l,xe" stroked="f" strokeweight="0">
                      <v:stroke miterlimit="83231f" joinstyle="miter"/>
                      <v:path arrowok="t" textboxrect="0,0,600203,334789"/>
                    </v:shape>
                    <v:shape id="Shape 29" o:spid="_x0000_s1050" style="position:absolute;left:24957;top:7851;width:754;height:2107;visibility:visible;mso-wrap-style:square;v-text-anchor:top" coordsize="75419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" path="m,l75419,r,18872l21387,18872r,85458l75419,104330r,18860l21387,123190r,87516l,210706,,xe" fillcolor="#9ea2a3" stroked="f" strokeweight="0">
                      <v:stroke miterlimit="83231f" joinstyle="miter"/>
                      <v:path arrowok="t" textboxrect="0,0,75419,210706"/>
                    </v:shape>
                    <v:shape id="Shape 30" o:spid="_x0000_s1051" style="position:absolute;left:22622;top:7851;width:1452;height:2107;visibility:visible;mso-wrap-style:square;v-text-anchor:top" coordsize="145263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" path="m,l142049,r,18872l21361,18872r,72479l129146,91351r,18872l21361,110223r,81623l145263,191846r,18860l,210706,,xe" fillcolor="#9ea2a3" stroked="f" strokeweight="0">
                      <v:stroke miterlimit="83231f" joinstyle="miter"/>
                      <v:path arrowok="t" textboxrect="0,0,145263,210706"/>
                    </v:shape>
                    <v:shape id="Shape 31" o:spid="_x0000_s1052" style="position:absolute;left:20027;top:7851;width:1739;height:2107;visibility:visible;mso-wrap-style:square;v-text-anchor:top" coordsize="173939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" path="m,l23139,,87541,188913r318,l151714,r22225,l98679,210706r-22263,l,xe" fillcolor="#9ea2a3" stroked="f" strokeweight="0">
                      <v:stroke miterlimit="83231f" joinstyle="miter"/>
                      <v:path arrowok="t" textboxrect="0,0,173939,210706"/>
                    </v:shape>
                    <v:shape id="Shape 216" o:spid="_x0000_s1053" style="position:absolute;left:18964;top:7851;width:214;height:2107;visibility:visible;mso-wrap-style:square;v-text-anchor:top" coordsize="21387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" path="m,l21387,r,210706l,210706,,e" fillcolor="#9ea2a3" stroked="f" strokeweight="0">
                      <v:stroke miterlimit="83231f" joinstyle="miter"/>
                      <v:path arrowok="t" textboxrect="0,0,21387,210706"/>
                    </v:shape>
                    <v:shape id="Shape 33" o:spid="_x0000_s1054" style="position:absolute;left:16295;top:7851;width:1614;height:2107;visibility:visible;mso-wrap-style:square;v-text-anchor:top" coordsize="161379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" path="m,l26073,,139395,180365r597,l139992,r21387,l161379,210706r-26061,l21958,30340r-597,l21361,210706,,210706,,xe" fillcolor="#9ea2a3" stroked="f" strokeweight="0">
                      <v:stroke miterlimit="83231f" joinstyle="miter"/>
                      <v:path arrowok="t" textboxrect="0,0,161379,210706"/>
                    </v:shape>
                    <v:shape id="Shape 34" o:spid="_x0000_s1055" style="position:absolute;left:13674;top:7851;width:1576;height:2145;visibility:visible;mso-wrap-style:square;v-text-anchor:top" coordsize="157582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" path="m,l21387,r,139687c21387,177406,40132,195682,78791,195682v38659,,57404,-18276,57404,-55995l136195,r21387,l157582,139687v,44793,-24016,74854,-78791,74854c24016,214541,,184480,,139687l,xe" fillcolor="#9ea2a3" stroked="f" strokeweight="0">
                      <v:stroke miterlimit="83231f" joinstyle="miter"/>
                      <v:path arrowok="t" textboxrect="0,0,157582,214541"/>
                    </v:shape>
                    <v:shape id="Shape 35" o:spid="_x0000_s1056" style="position:absolute;left:33344;top:7851;width:1746;height:2107;visibility:visible;mso-wrap-style:square;v-text-anchor:top" coordsize="174575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" path="m,l23140,,86995,107569r584,l151714,r22861,l97841,124371r,86335l76454,210706r,-86335l,xe" fillcolor="#9ea2a3" stroked="f" strokeweight="0">
                      <v:stroke miterlimit="83231f" joinstyle="miter"/>
                      <v:path arrowok="t" textboxrect="0,0,174575,210706"/>
                    </v:shape>
                    <v:shape id="Shape 36" o:spid="_x0000_s1057" style="position:absolute;left:30942;top:7851;width:1638;height:2107;visibility:visible;mso-wrap-style:square;v-text-anchor:top" coordsize="163716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" path="m,l163716,r,18872l92253,18872r,191834l71183,210706r,-191834l,18872,,xe" fillcolor="#9ea2a3" stroked="f" strokeweight="0">
                      <v:stroke miterlimit="83231f" joinstyle="miter"/>
                      <v:path arrowok="t" textboxrect="0,0,163716,210706"/>
                    </v:shape>
                    <v:shape id="Shape 217" o:spid="_x0000_s1058" style="position:absolute;left:29873;top:7851;width:214;height:2107;visibility:visible;mso-wrap-style:square;v-text-anchor:top" coordsize="21387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" path="m,l21387,r,210706l,210706,,e" fillcolor="#9ea2a3" stroked="f" strokeweight="0">
                      <v:stroke miterlimit="83231f" joinstyle="miter"/>
                      <v:path arrowok="t" textboxrect="0,0,21387,210706"/>
                    </v:shape>
                    <v:shape id="Shape 38" o:spid="_x0000_s1059" style="position:absolute;left:25711;top:7851;width:845;height:2107;visibility:visible;mso-wrap-style:square;v-text-anchor:top" coordsize="84500,21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" path="m,l6610,c51099,,75419,20930,75419,59525v,27991,-16116,47142,-38938,53060l36481,113144v48019,9728,31331,92266,42748,95784l79229,210706r-22822,c46742,201879,65754,123190,9824,123190r-9824,l,104330r1340,c34703,104330,54032,89294,54032,59830,54032,32995,38818,18872,2775,18872l,18872,,xe" fillcolor="#9ea2a3" stroked="f" strokeweight="0">
                      <v:stroke miterlimit="83231f" joinstyle="miter"/>
                      <v:path arrowok="t" textboxrect="0,0,84500,210706"/>
                    </v:shape>
                    <v:shape id="Shape 39" o:spid="_x0000_s1060" style="position:absolute;left:27306;top:7812;width:1628;height:2184;visibility:visible;mso-wrap-style:square;v-text-anchor:top" coordsize="162852,2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" path="m78511,v45390,,74105,23292,77318,64541l133566,64541c130048,35357,113957,18872,78511,18872v-30746,,-47460,12649,-47460,34481c31051,81623,55969,87516,86715,94323v43053,9411,76137,20015,76137,62763c162852,191249,139433,218377,89636,218377,39256,218377,2934,192151,,144704r22263,c25197,177406,45123,199517,88773,199517v38659,,51816,-18555,51816,-41846c140894,126429,119228,121133,76174,111404,41910,103454,8801,92824,8801,54229,8801,20650,35458,,78511,xe" fillcolor="#9ea2a3" stroked="f" strokeweight="0">
                      <v:stroke miterlimit="83231f" joinstyle="miter"/>
                      <v:path arrowok="t" textboxrect="0,0,162852,218377"/>
                    </v:shape>
                  </v:group>
                </w:pict>
              </mc:Fallback>
            </mc:AlternateContent>
          </w:r>
        </w:p>
        <w:p w14:paraId="7894417E" w14:textId="77777777" w:rsidR="00983083" w:rsidRDefault="00983083" w:rsidP="00983083">
          <w:pPr>
            <w:spacing w:after="0" w:line="240" w:lineRule="auto"/>
          </w:pPr>
        </w:p>
        <w:p w14:paraId="6AA168CB" w14:textId="77777777" w:rsidR="00983083" w:rsidRDefault="00983083" w:rsidP="00983083">
          <w:pPr>
            <w:spacing w:after="0" w:line="240" w:lineRule="auto"/>
          </w:pPr>
        </w:p>
        <w:p w14:paraId="4D3E34D9" w14:textId="77777777" w:rsidR="00983083" w:rsidRDefault="00983083" w:rsidP="00983083">
          <w:pPr>
            <w:spacing w:after="0" w:line="240" w:lineRule="auto"/>
          </w:pPr>
        </w:p>
        <w:p w14:paraId="667E4165" w14:textId="203602FB" w:rsidR="00983083" w:rsidRDefault="00F27BED" w:rsidP="00983083">
          <w:pPr>
            <w:spacing w:after="0" w:line="240" w:lineRule="auto"/>
          </w:pPr>
          <w:r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5A684C97" wp14:editId="40D7F7E5">
                    <wp:simplePos x="0" y="0"/>
                    <wp:positionH relativeFrom="page">
                      <wp:posOffset>933450</wp:posOffset>
                    </wp:positionH>
                    <wp:positionV relativeFrom="page">
                      <wp:posOffset>1733551</wp:posOffset>
                    </wp:positionV>
                    <wp:extent cx="5544185" cy="1771650"/>
                    <wp:effectExtent l="0" t="0" r="0" b="0"/>
                    <wp:wrapNone/>
                    <wp:docPr id="295300941" name="Text Box 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4185" cy="1771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A0DE94" w14:textId="4EE0B55C" w:rsidR="00983083" w:rsidRPr="00865039" w:rsidRDefault="00BE07A4" w:rsidP="00983083">
                                <w:pPr>
                                  <w:pStyle w:val="NoSpacing"/>
                                  <w:spacing w:after="240"/>
                                  <w:rPr>
                                    <w:rStyle w:val="Titlex"/>
                                    <w:rFonts w:ascii="Helvetica" w:hAnsi="Helvetica"/>
                                    <w:color w:val="005EB3"/>
                                    <w:sz w:val="68"/>
                                    <w:szCs w:val="68"/>
                                  </w:rPr>
                                </w:pPr>
                                <w:sdt>
                                  <w:sdtPr>
                                    <w:rPr>
                                      <w:rStyle w:val="Titlex"/>
                                      <w:rFonts w:ascii="Helvetica" w:hAnsi="Helvetica"/>
                                      <w:color w:val="005EB3"/>
                                      <w:sz w:val="68"/>
                                      <w:szCs w:val="68"/>
                                    </w:rPr>
                                    <w:alias w:val="Title"/>
                                    <w:tag w:val=""/>
                                    <w:id w:val="-1300868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rStyle w:val="Titlex"/>
                                    </w:rPr>
                                  </w:sdtEndPr>
                                  <w:sdtContent>
                                    <w:r w:rsidR="00C26B68">
                                      <w:rPr>
                                        <w:rStyle w:val="Titlex"/>
                                        <w:rFonts w:ascii="Helvetica" w:hAnsi="Helvetica"/>
                                        <w:color w:val="005EB3"/>
                                        <w:sz w:val="68"/>
                                        <w:szCs w:val="68"/>
                                      </w:rPr>
                                      <w:t>School of Education: Superintendent Cohort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Georgia" w:hAnsi="Georgia"/>
                                    <w:i/>
                                    <w:iCs/>
                                    <w:color w:val="0C2340" w:themeColor="text1"/>
                                    <w:sz w:val="48"/>
                                    <w:szCs w:val="48"/>
                                  </w:rPr>
                                  <w:alias w:val="Subtitle"/>
                                  <w:tag w:val=""/>
                                  <w:id w:val="-139088132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87D17E" w14:textId="350639F8" w:rsidR="00983083" w:rsidRPr="00983083" w:rsidRDefault="00FA2C5F" w:rsidP="00983083">
                                    <w:pPr>
                                      <w:pStyle w:val="NoSpacing"/>
                                      <w:spacing w:line="276" w:lineRule="auto"/>
                                      <w:rPr>
                                        <w:rFonts w:ascii="Georgia" w:hAnsi="Georgia"/>
                                        <w:i/>
                                        <w:iCs/>
                                        <w:color w:val="0C2340" w:themeColor="text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Georgia" w:hAnsi="Georgia"/>
                                        <w:i/>
                                        <w:iCs/>
                                        <w:color w:val="0C2340" w:themeColor="text1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684C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6" type="#_x0000_t202" style="position:absolute;margin-left:73.5pt;margin-top:136.5pt;width:436.55pt;height:139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" filled="f" stroked="f" strokeweight=".5pt">
                    <v:textbox inset="0,0,0,0">
                      <w:txbxContent>
                        <w:p w14:paraId="6CA0DE94" w14:textId="4EE0B55C" w:rsidR="00983083" w:rsidRPr="00865039" w:rsidRDefault="008164CE" w:rsidP="00983083">
                          <w:pPr>
                            <w:pStyle w:val="NoSpacing"/>
                            <w:spacing w:after="240"/>
                            <w:rPr>
                              <w:rStyle w:val="Titlex"/>
                              <w:rFonts w:ascii="Helvetica" w:hAnsi="Helvetica"/>
                              <w:color w:val="005EB3"/>
                              <w:sz w:val="68"/>
                              <w:szCs w:val="68"/>
                            </w:rPr>
                          </w:pPr>
                          <w:sdt>
                            <w:sdtPr>
                              <w:rPr>
                                <w:rStyle w:val="Titlex"/>
                                <w:rFonts w:ascii="Helvetica" w:hAnsi="Helvetica"/>
                                <w:color w:val="005EB3"/>
                                <w:sz w:val="68"/>
                                <w:szCs w:val="68"/>
                              </w:rPr>
                              <w:alias w:val="Title"/>
                              <w:tag w:val=""/>
                              <w:id w:val="-1300868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rStyle w:val="Titlex"/>
                              </w:rPr>
                            </w:sdtEndPr>
                            <w:sdtContent>
                              <w:r w:rsidR="00C26B68">
                                <w:rPr>
                                  <w:rStyle w:val="Titlex"/>
                                  <w:rFonts w:ascii="Helvetica" w:hAnsi="Helvetica"/>
                                  <w:color w:val="005EB3"/>
                                  <w:sz w:val="68"/>
                                  <w:szCs w:val="68"/>
                                </w:rPr>
                                <w:t>School of Education: Superintendent Cohort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Georgia" w:hAnsi="Georgia"/>
                              <w:i/>
                              <w:iCs/>
                              <w:color w:val="0C2340" w:themeColor="text1"/>
                              <w:sz w:val="48"/>
                              <w:szCs w:val="48"/>
                            </w:rPr>
                            <w:alias w:val="Subtitle"/>
                            <w:tag w:val=""/>
                            <w:id w:val="-139088132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287D17E" w14:textId="350639F8" w:rsidR="00983083" w:rsidRPr="00983083" w:rsidRDefault="00FA2C5F" w:rsidP="00983083">
                              <w:pPr>
                                <w:pStyle w:val="NoSpacing"/>
                                <w:spacing w:line="276" w:lineRule="auto"/>
                                <w:rPr>
                                  <w:rFonts w:ascii="Georgia" w:hAnsi="Georgia"/>
                                  <w:i/>
                                  <w:iCs/>
                                  <w:color w:val="0C234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Georgia" w:hAnsi="Georgia"/>
                                  <w:i/>
                                  <w:iCs/>
                                  <w:color w:val="0C2340" w:themeColor="text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49FB45C" w14:textId="45531AC0" w:rsidR="00983083" w:rsidRDefault="00983083" w:rsidP="00983083">
          <w:pPr>
            <w:spacing w:after="0" w:line="240" w:lineRule="auto"/>
          </w:pPr>
        </w:p>
        <w:p w14:paraId="4DD6D9C7" w14:textId="77777777" w:rsidR="00983083" w:rsidRDefault="00983083" w:rsidP="00983083">
          <w:pPr>
            <w:spacing w:after="0" w:line="240" w:lineRule="auto"/>
          </w:pPr>
        </w:p>
        <w:p w14:paraId="6C6577F1" w14:textId="77777777" w:rsidR="00FA2C5F" w:rsidRDefault="00BE07A4" w:rsidP="00FA2C5F">
          <w:pPr>
            <w:pStyle w:val="NormalWeb"/>
          </w:pPr>
        </w:p>
      </w:sdtContent>
    </w:sdt>
    <w:p w14:paraId="587C44DC" w14:textId="77777777" w:rsidR="00F27BED" w:rsidRDefault="00F27BED" w:rsidP="00FA2C5F">
      <w:pPr>
        <w:pStyle w:val="NormalWeb"/>
      </w:pPr>
    </w:p>
    <w:p w14:paraId="4ECD2ADF" w14:textId="53907828" w:rsidR="00FA2C5F" w:rsidRPr="00FA2C5F" w:rsidRDefault="00FA2C5F" w:rsidP="00FA2C5F">
      <w:pPr>
        <w:pStyle w:val="NormalWeb"/>
      </w:pPr>
      <w:r w:rsidRPr="00FA2C5F">
        <w:t xml:space="preserve">Are you a principal or </w:t>
      </w:r>
      <w:r>
        <w:t xml:space="preserve">administrative specialist looking to advance your career? </w:t>
      </w:r>
      <w:r w:rsidRPr="00FA2C5F">
        <w:t>Xavier University is excited to offer an exclusive Superintendent Cohort, an off-site program designed to prepare you for central office roles and superintendency in Ohio.</w:t>
      </w:r>
    </w:p>
    <w:p w14:paraId="2FF28E7F" w14:textId="77777777" w:rsidR="00FA2C5F" w:rsidRPr="00FA2C5F" w:rsidRDefault="00FA2C5F" w:rsidP="00FA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Program Highlights:</w:t>
      </w:r>
    </w:p>
    <w:p w14:paraId="07515DAE" w14:textId="77777777" w:rsidR="00FA2C5F" w:rsidRPr="00FA2C5F" w:rsidRDefault="00FA2C5F" w:rsidP="00FA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Start Date: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Spring 2025</w:t>
      </w:r>
    </w:p>
    <w:p w14:paraId="578390E2" w14:textId="77777777" w:rsidR="00FA2C5F" w:rsidRPr="00FA2C5F" w:rsidRDefault="00FA2C5F" w:rsidP="00FA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Location: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Hamilton County Education Resource Center</w:t>
      </w:r>
    </w:p>
    <w:p w14:paraId="6D5A228A" w14:textId="055BC9DF" w:rsidR="00FA2C5F" w:rsidRPr="00FA2C5F" w:rsidRDefault="00FA2C5F" w:rsidP="00FA2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Cost: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$</w:t>
      </w:r>
      <w:r w:rsidR="003A2990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378 per credit hour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for 9</w:t>
      </w:r>
      <w:r w:rsidR="003A2990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-12 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semester hours</w:t>
      </w:r>
      <w:r w:rsidR="003A2990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  <w:r w:rsidR="000F5A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(</w:t>
      </w:r>
      <w:r w:rsidR="009C182B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regular graduate </w:t>
      </w:r>
      <w:r w:rsidR="000F5A9A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tuition is $599 per credit hour) </w:t>
      </w:r>
    </w:p>
    <w:p w14:paraId="0D906E8C" w14:textId="5B444203" w:rsidR="00FA2C5F" w:rsidRPr="00FA2C5F" w:rsidRDefault="00FA2C5F" w:rsidP="00FA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Program Curriculum:</w:t>
      </w:r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Explore these essential topics from a superintendent's perspective:</w:t>
      </w:r>
    </w:p>
    <w:p w14:paraId="78EDA4C8" w14:textId="77777777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Instructional Leadership</w:t>
      </w:r>
    </w:p>
    <w:p w14:paraId="4FD78823" w14:textId="77777777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Principal Supervision &amp; Evaluation</w:t>
      </w:r>
    </w:p>
    <w:p w14:paraId="1A8E8DBE" w14:textId="77777777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School Finance &amp; Budgeting</w:t>
      </w:r>
    </w:p>
    <w:p w14:paraId="69E0827F" w14:textId="77777777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Human Resources Management</w:t>
      </w:r>
    </w:p>
    <w:p w14:paraId="64FB1F1F" w14:textId="77777777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Community &amp; Political Engagement</w:t>
      </w:r>
    </w:p>
    <w:p w14:paraId="10E5D210" w14:textId="71C8211B" w:rsidR="00FA2C5F" w:rsidRPr="00FA2C5F" w:rsidRDefault="00FA2C5F" w:rsidP="00FA2C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Ethics and Decision-Making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</w:r>
    </w:p>
    <w:p w14:paraId="5BB87592" w14:textId="77777777" w:rsidR="00FA2C5F" w:rsidRPr="00FA2C5F" w:rsidRDefault="00FA2C5F" w:rsidP="00FA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Application &amp; Registration:</w:t>
      </w:r>
    </w:p>
    <w:p w14:paraId="4E834000" w14:textId="5800F38F" w:rsidR="00FA2C5F" w:rsidRPr="00FA2C5F" w:rsidRDefault="00FA2C5F" w:rsidP="00FA2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Current Students: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Register by</w:t>
      </w:r>
      <w:r w:rsidR="009802A8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November 30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, 202</w:t>
      </w:r>
      <w:r w:rsidR="009802A8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>4</w:t>
      </w:r>
    </w:p>
    <w:p w14:paraId="1C3B114D" w14:textId="77777777" w:rsidR="00FA2C5F" w:rsidRPr="00FA2C5F" w:rsidRDefault="00FA2C5F" w:rsidP="00FA2C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New Applicants: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Submit a non-degree/licensure application with transcripts and administrative license copy.</w:t>
      </w:r>
    </w:p>
    <w:p w14:paraId="21136D86" w14:textId="77777777" w:rsidR="00FA2C5F" w:rsidRPr="00FA2C5F" w:rsidRDefault="00FA2C5F" w:rsidP="00FA2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Contact Us: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br/>
        <w:t>For questions, reach out to:</w:t>
      </w:r>
    </w:p>
    <w:p w14:paraId="015D6A27" w14:textId="7B7022E4" w:rsidR="00FA2C5F" w:rsidRPr="00FA2C5F" w:rsidRDefault="00FA2C5F" w:rsidP="00FA2C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Dr. Brett Burton</w:t>
      </w:r>
      <w:r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– </w:t>
      </w:r>
      <w:hyperlink r:id="rId7" w:history="1">
        <w:r w:rsidRPr="00FA2C5F">
          <w:rPr>
            <w:rStyle w:val="Hyperlink"/>
            <w:rFonts w:ascii="Times New Roman" w:eastAsia="Times New Roman" w:hAnsi="Times New Roman" w:cs="Times New Roman"/>
            <w:kern w:val="0"/>
            <w:sz w:val="24"/>
            <w14:ligatures w14:val="none"/>
          </w:rPr>
          <w:t>burtonb4@xavier.edu</w:t>
        </w:r>
      </w:hyperlink>
      <w:r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</w:p>
    <w:p w14:paraId="77BDFDAE" w14:textId="2F6F6A0E" w:rsidR="00FA2C5F" w:rsidRPr="00FA2C5F" w:rsidRDefault="00C26B68" w:rsidP="00FA2C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 xml:space="preserve">Dr. </w:t>
      </w:r>
      <w:r w:rsidR="00FA2C5F"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David Tobergte</w:t>
      </w:r>
      <w:r w:rsidR="00FA2C5F"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– </w:t>
      </w:r>
      <w:hyperlink r:id="rId8" w:history="1">
        <w:r w:rsidR="00FA2C5F" w:rsidRPr="00FA2C5F">
          <w:rPr>
            <w:rStyle w:val="Hyperlink"/>
            <w:rFonts w:ascii="Times New Roman" w:eastAsia="Times New Roman" w:hAnsi="Times New Roman" w:cs="Times New Roman"/>
            <w:kern w:val="0"/>
            <w:sz w:val="24"/>
            <w14:ligatures w14:val="none"/>
          </w:rPr>
          <w:t>tobergte@xavier.edu</w:t>
        </w:r>
      </w:hyperlink>
      <w:r w:rsid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</w:p>
    <w:p w14:paraId="04DDFE93" w14:textId="0AE2E33D" w:rsidR="00983083" w:rsidRPr="00F27BED" w:rsidRDefault="00C26B68" w:rsidP="00F27B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 xml:space="preserve">Dr. </w:t>
      </w:r>
      <w:r w:rsidR="00FA2C5F" w:rsidRPr="00FA2C5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14:ligatures w14:val="none"/>
        </w:rPr>
        <w:t>Chad Hilliker</w:t>
      </w:r>
      <w:r w:rsidR="00FA2C5F" w:rsidRP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– </w:t>
      </w:r>
      <w:hyperlink r:id="rId9" w:history="1">
        <w:r w:rsidR="00FA2C5F" w:rsidRPr="00FA2C5F">
          <w:rPr>
            <w:rStyle w:val="Hyperlink"/>
            <w:rFonts w:ascii="Times New Roman" w:eastAsia="Times New Roman" w:hAnsi="Times New Roman" w:cs="Times New Roman"/>
            <w:kern w:val="0"/>
            <w:sz w:val="24"/>
            <w14:ligatures w14:val="none"/>
          </w:rPr>
          <w:t>hillikercc@xavier.edu</w:t>
        </w:r>
      </w:hyperlink>
      <w:r w:rsidR="00FA2C5F">
        <w:rPr>
          <w:rFonts w:ascii="Times New Roman" w:eastAsia="Times New Roman" w:hAnsi="Times New Roman" w:cs="Times New Roman"/>
          <w:color w:val="auto"/>
          <w:kern w:val="0"/>
          <w:sz w:val="24"/>
          <w14:ligatures w14:val="none"/>
        </w:rPr>
        <w:t xml:space="preserve"> </w:t>
      </w:r>
    </w:p>
    <w:sectPr w:rsidR="00983083" w:rsidRPr="00F27BED" w:rsidSect="00983083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3FB0" w14:textId="77777777" w:rsidR="008164CE" w:rsidRDefault="008164CE" w:rsidP="00983083">
      <w:pPr>
        <w:spacing w:after="0" w:line="240" w:lineRule="auto"/>
      </w:pPr>
      <w:r>
        <w:separator/>
      </w:r>
    </w:p>
  </w:endnote>
  <w:endnote w:type="continuationSeparator" w:id="0">
    <w:p w14:paraId="3C63DE65" w14:textId="77777777" w:rsidR="008164CE" w:rsidRDefault="008164CE" w:rsidP="0098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P Neue Montreal Book">
    <w:altName w:val="Calibri"/>
    <w:panose1 w:val="00000000000000000000"/>
    <w:charset w:val="4D"/>
    <w:family w:val="auto"/>
    <w:notTrueType/>
    <w:pitch w:val="variable"/>
    <w:sig w:usb0="00000207" w:usb1="02000001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9361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D9163B" w14:textId="77777777" w:rsidR="00983083" w:rsidRDefault="00983083" w:rsidP="007A4C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981141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36BB1C" w14:textId="77777777" w:rsidR="00983083" w:rsidRDefault="00983083" w:rsidP="0098308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B50DAC" w14:textId="77777777" w:rsidR="00983083" w:rsidRDefault="00983083" w:rsidP="009830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970306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8D802" w14:textId="77777777" w:rsidR="00983083" w:rsidRDefault="00983083" w:rsidP="009830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837D27" w14:textId="77777777" w:rsidR="00983083" w:rsidRDefault="00983083" w:rsidP="009830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0CD6" w14:textId="77777777" w:rsidR="008164CE" w:rsidRDefault="008164CE" w:rsidP="00983083">
      <w:pPr>
        <w:spacing w:after="0" w:line="240" w:lineRule="auto"/>
      </w:pPr>
      <w:r>
        <w:separator/>
      </w:r>
    </w:p>
  </w:footnote>
  <w:footnote w:type="continuationSeparator" w:id="0">
    <w:p w14:paraId="06718A19" w14:textId="77777777" w:rsidR="008164CE" w:rsidRDefault="008164CE" w:rsidP="00983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5E3"/>
    <w:multiLevelType w:val="multilevel"/>
    <w:tmpl w:val="05D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1306B"/>
    <w:multiLevelType w:val="multilevel"/>
    <w:tmpl w:val="55D0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E25BB6"/>
    <w:multiLevelType w:val="multilevel"/>
    <w:tmpl w:val="593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E2464"/>
    <w:multiLevelType w:val="multilevel"/>
    <w:tmpl w:val="807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3036"/>
    <w:multiLevelType w:val="multilevel"/>
    <w:tmpl w:val="684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34853"/>
    <w:multiLevelType w:val="multilevel"/>
    <w:tmpl w:val="C564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6F"/>
    <w:rsid w:val="00013F2B"/>
    <w:rsid w:val="000F5A9A"/>
    <w:rsid w:val="00211331"/>
    <w:rsid w:val="002E2789"/>
    <w:rsid w:val="003A2990"/>
    <w:rsid w:val="004E3AC0"/>
    <w:rsid w:val="006B02A9"/>
    <w:rsid w:val="008164CE"/>
    <w:rsid w:val="00865039"/>
    <w:rsid w:val="0087296F"/>
    <w:rsid w:val="009802A8"/>
    <w:rsid w:val="00983083"/>
    <w:rsid w:val="009C182B"/>
    <w:rsid w:val="00B07C17"/>
    <w:rsid w:val="00BE07A4"/>
    <w:rsid w:val="00C26B68"/>
    <w:rsid w:val="00CE3869"/>
    <w:rsid w:val="00CF0547"/>
    <w:rsid w:val="00DB5059"/>
    <w:rsid w:val="00F27BED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6B4A"/>
  <w15:docId w15:val="{ECB9EDC2-8F7D-4F4D-9EE3-0EA289F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3083"/>
    <w:rPr>
      <w:kern w:val="0"/>
      <w:sz w:val="22"/>
      <w:szCs w:val="22"/>
      <w:lang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83083"/>
    <w:rPr>
      <w:kern w:val="0"/>
      <w:sz w:val="22"/>
      <w:szCs w:val="22"/>
      <w:lang w:eastAsia="zh-CN"/>
      <w14:ligatures w14:val="none"/>
    </w:rPr>
  </w:style>
  <w:style w:type="character" w:customStyle="1" w:styleId="Titlex">
    <w:name w:val="Title +x"/>
    <w:basedOn w:val="DefaultParagraphFont"/>
    <w:uiPriority w:val="1"/>
    <w:qFormat/>
    <w:rsid w:val="00983083"/>
    <w:rPr>
      <w:rFonts w:ascii="PP Neue Montreal Book" w:hAnsi="PP Neue Montreal Book"/>
      <w:b/>
      <w:bCs/>
      <w:color w:val="0C2340" w:themeColor="text1"/>
      <w:sz w:val="52"/>
      <w:szCs w:val="52"/>
    </w:rPr>
  </w:style>
  <w:style w:type="character" w:customStyle="1" w:styleId="BodyCopyx">
    <w:name w:val="Body Copy +x"/>
    <w:basedOn w:val="DefaultParagraphFont"/>
    <w:uiPriority w:val="1"/>
    <w:qFormat/>
    <w:rsid w:val="00983083"/>
    <w:rPr>
      <w:rFonts w:ascii="PP Neue Montreal Book" w:hAnsi="PP Neue Montreal Book"/>
    </w:rPr>
  </w:style>
  <w:style w:type="paragraph" w:styleId="Header">
    <w:name w:val="header"/>
    <w:basedOn w:val="Normal"/>
    <w:link w:val="HeaderChar"/>
    <w:uiPriority w:val="99"/>
    <w:unhideWhenUsed/>
    <w:rsid w:val="00983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83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83"/>
    <w:rPr>
      <w:rFonts w:ascii="Calibri" w:eastAsia="Calibri" w:hAnsi="Calibri" w:cs="Calibri"/>
      <w:color w:val="00000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3083"/>
  </w:style>
  <w:style w:type="character" w:styleId="Hyperlink">
    <w:name w:val="Hyperlink"/>
    <w:basedOn w:val="DefaultParagraphFont"/>
    <w:uiPriority w:val="99"/>
    <w:unhideWhenUsed/>
    <w:rsid w:val="00CF0547"/>
    <w:rPr>
      <w:color w:val="61ABE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5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2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FA2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ergte@xavi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tonb4@xavi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llikercc@xavier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stons\Downloads\flyertemplate%20(4).dotx" TargetMode="External"/></Relationships>
</file>

<file path=word/theme/theme1.xml><?xml version="1.0" encoding="utf-8"?>
<a:theme xmlns:a="http://schemas.openxmlformats.org/drawingml/2006/main" name="+x Xavier Color Theme">
  <a:themeElements>
    <a:clrScheme name="Xavier +x 1">
      <a:dk1>
        <a:srgbClr val="0C2340"/>
      </a:dk1>
      <a:lt1>
        <a:srgbClr val="FFFFFF"/>
      </a:lt1>
      <a:dk2>
        <a:srgbClr val="1A1AFF"/>
      </a:dk2>
      <a:lt2>
        <a:srgbClr val="D7D3CC"/>
      </a:lt2>
      <a:accent1>
        <a:srgbClr val="FBD60E"/>
      </a:accent1>
      <a:accent2>
        <a:srgbClr val="0033A0"/>
      </a:accent2>
      <a:accent3>
        <a:srgbClr val="9EA2A3"/>
      </a:accent3>
      <a:accent4>
        <a:srgbClr val="FFFFFF"/>
      </a:accent4>
      <a:accent5>
        <a:srgbClr val="FFFFFF"/>
      </a:accent5>
      <a:accent6>
        <a:srgbClr val="FFFFFF"/>
      </a:accent6>
      <a:hlink>
        <a:srgbClr val="61ABE8"/>
      </a:hlink>
      <a:folHlink>
        <a:srgbClr val="D3B0E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+x Xavier Color Theme" id="{2140EEA6-9E95-1147-9C7C-C35F0DFE16B5}" vid="{C75D00F6-04AC-5143-B6E8-494E3A115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flyertemplate (4).dotx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 Cohort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Education: Superintendent Cohort</dc:title>
  <dc:subject/>
  <dc:creator>Winston, Shaila</dc:creator>
  <cp:keywords/>
  <cp:lastModifiedBy>Burton, Brett</cp:lastModifiedBy>
  <cp:revision>2</cp:revision>
  <dcterms:created xsi:type="dcterms:W3CDTF">2024-10-29T18:14:00Z</dcterms:created>
  <dcterms:modified xsi:type="dcterms:W3CDTF">2024-10-29T18:14:00Z</dcterms:modified>
</cp:coreProperties>
</file>